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4F8C7" w14:textId="25399CB3" w:rsidR="004D3FAE" w:rsidRPr="00417F6F" w:rsidRDefault="00585BE0" w:rsidP="006A1C06">
      <w:pPr>
        <w:jc w:val="center"/>
        <w:rPr>
          <w:rFonts w:ascii="Calibri" w:eastAsia="ＭＳ 明朝" w:hAnsi="Calibri" w:cs="Arial"/>
          <w:b/>
          <w:kern w:val="2"/>
          <w:sz w:val="28"/>
          <w:szCs w:val="28"/>
        </w:rPr>
      </w:pPr>
      <w:r w:rsidRPr="00417F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8FADF6" wp14:editId="0B117529">
                <wp:simplePos x="0" y="0"/>
                <wp:positionH relativeFrom="column">
                  <wp:posOffset>-581025</wp:posOffset>
                </wp:positionH>
                <wp:positionV relativeFrom="paragraph">
                  <wp:posOffset>-145415</wp:posOffset>
                </wp:positionV>
                <wp:extent cx="2703443" cy="1685925"/>
                <wp:effectExtent l="0" t="0" r="668655" b="28575"/>
                <wp:wrapNone/>
                <wp:docPr id="5" name="線吹き出し 2 (枠付き)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3443" cy="1685925"/>
                        </a:xfrm>
                        <a:prstGeom prst="borderCallout2">
                          <a:avLst>
                            <a:gd name="adj1" fmla="val 7977"/>
                            <a:gd name="adj2" fmla="val 103199"/>
                            <a:gd name="adj3" fmla="val 7977"/>
                            <a:gd name="adj4" fmla="val 117574"/>
                            <a:gd name="adj5" fmla="val 26153"/>
                            <a:gd name="adj6" fmla="val 123519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CC8F1E" w14:textId="77777777" w:rsidR="00585BE0" w:rsidRPr="00CD680A" w:rsidRDefault="003F4B22" w:rsidP="003F4B22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 w:rsidRPr="00CD680A"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>Author(s) and affiliation(s)</w:t>
                            </w:r>
                          </w:p>
                          <w:p w14:paraId="4F9B6AD5" w14:textId="77777777" w:rsidR="003F4B22" w:rsidRPr="00CD680A" w:rsidRDefault="003F4B22" w:rsidP="003F4B2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680A">
                              <w:rPr>
                                <w:rFonts w:ascii="Calibri" w:hAnsi="Calibri" w:cs="ＭＳ 明朝" w:hint="eastAsia"/>
                              </w:rPr>
                              <w:t xml:space="preserve">(1) </w:t>
                            </w:r>
                            <w:r w:rsidR="00C9524F" w:rsidRPr="00C9524F">
                              <w:rPr>
                                <w:rFonts w:ascii="Calibri" w:hAnsi="Calibri"/>
                              </w:rPr>
                              <w:t>Please underline the presenting author.</w:t>
                            </w:r>
                          </w:p>
                          <w:p w14:paraId="185E4DD0" w14:textId="77777777" w:rsidR="005C5EF4" w:rsidRPr="005C5EF4" w:rsidRDefault="003F4B22" w:rsidP="00C9524F">
                            <w:pPr>
                              <w:rPr>
                                <w:rFonts w:ascii="Calibri" w:hAnsi="Calibri" w:cs="ＭＳ 明朝"/>
                              </w:rPr>
                            </w:pPr>
                            <w:r w:rsidRPr="00CD680A">
                              <w:rPr>
                                <w:rFonts w:ascii="Calibri" w:hAnsi="Calibri" w:cs="ＭＳ 明朝" w:hint="eastAsia"/>
                              </w:rPr>
                              <w:t>(2)</w:t>
                            </w:r>
                            <w:r w:rsidR="005C5EF4" w:rsidRPr="005C5EF4">
                              <w:t xml:space="preserve"> </w:t>
                            </w:r>
                            <w:r w:rsidR="005C5EF4" w:rsidRPr="005C5EF4">
                              <w:rPr>
                                <w:rFonts w:ascii="Calibri" w:hAnsi="Calibri" w:cs="ＭＳ 明朝"/>
                              </w:rPr>
                              <w:t>Title, author's names, and affiliations should be centered.</w:t>
                            </w:r>
                          </w:p>
                          <w:p w14:paraId="74DBF5A2" w14:textId="77777777" w:rsidR="004D3FAE" w:rsidRPr="005C5EF4" w:rsidRDefault="005C5EF4" w:rsidP="00C9524F">
                            <w:pPr>
                              <w:rPr>
                                <w:rFonts w:ascii="Calibri" w:hAnsi="Calibri" w:cs="ＭＳ 明朝"/>
                              </w:rPr>
                            </w:pPr>
                            <w:r w:rsidRPr="00CD680A">
                              <w:rPr>
                                <w:rFonts w:ascii="Calibri" w:hAnsi="Calibri" w:cs="ＭＳ 明朝" w:hint="eastAsia"/>
                              </w:rPr>
                              <w:t>(</w:t>
                            </w:r>
                            <w:r>
                              <w:rPr>
                                <w:rFonts w:ascii="Calibri" w:hAnsi="Calibri" w:cs="ＭＳ 明朝"/>
                              </w:rPr>
                              <w:t>3</w:t>
                            </w:r>
                            <w:r w:rsidRPr="00CD680A">
                              <w:rPr>
                                <w:rFonts w:ascii="Calibri" w:hAnsi="Calibri" w:cs="ＭＳ 明朝" w:hint="eastAsia"/>
                              </w:rPr>
                              <w:t>)</w:t>
                            </w:r>
                            <w:r w:rsidR="00585BE0">
                              <w:rPr>
                                <w:rFonts w:ascii="Calibri" w:hAnsi="Calibri" w:cs="ＭＳ 明朝"/>
                              </w:rPr>
                              <w:t xml:space="preserve"> </w:t>
                            </w:r>
                            <w:r w:rsidR="003F4B22" w:rsidRPr="00CD680A">
                              <w:rPr>
                                <w:rFonts w:ascii="Calibri" w:hAnsi="Calibri" w:cs="ＭＳ 明朝" w:hint="eastAsia"/>
                              </w:rPr>
                              <w:t>Use</w:t>
                            </w:r>
                            <w:r w:rsidR="003F4B22" w:rsidRPr="00CD680A">
                              <w:rPr>
                                <w:rFonts w:ascii="Calibri" w:hAnsi="Calibri" w:cs="ＭＳ 明朝"/>
                              </w:rPr>
                              <w:t xml:space="preserve"> superscript (such as</w:t>
                            </w:r>
                            <w:r w:rsidR="003F4B22" w:rsidRPr="00CD680A">
                              <w:rPr>
                                <w:rFonts w:ascii="Calibri" w:hAnsi="Calibri" w:cs="Arial" w:hint="eastAsia"/>
                                <w:sz w:val="24"/>
                                <w:vertAlign w:val="superscript"/>
                              </w:rPr>
                              <w:t>1</w:t>
                            </w:r>
                            <w:r w:rsidR="003F4B22" w:rsidRPr="00CD680A">
                              <w:rPr>
                                <w:rFonts w:ascii="Calibri" w:hAnsi="Calibri" w:cs="ＭＳ 明朝"/>
                              </w:rPr>
                              <w:t>) after each co-author’s name and affiliation</w:t>
                            </w:r>
                            <w:r w:rsidR="003F4B22" w:rsidRPr="00CD680A">
                              <w:rPr>
                                <w:rFonts w:ascii="Calibri" w:hAnsi="Calibri" w:cs="ＭＳ 明朝" w:hint="eastAsia"/>
                              </w:rPr>
                              <w:t>,</w:t>
                            </w:r>
                            <w:r w:rsidR="00FE5ED9">
                              <w:rPr>
                                <w:rFonts w:ascii="Calibri" w:hAnsi="Calibri" w:cs="ＭＳ 明朝" w:hint="eastAsia"/>
                              </w:rPr>
                              <w:t xml:space="preserve"> </w:t>
                            </w:r>
                            <w:r w:rsidR="003F4B22" w:rsidRPr="00CD680A">
                              <w:rPr>
                                <w:rFonts w:ascii="Calibri" w:hAnsi="Calibri" w:cs="ＭＳ 明朝" w:hint="eastAsia"/>
                              </w:rPr>
                              <w:t>when</w:t>
                            </w:r>
                            <w:r w:rsidR="003F4B22" w:rsidRPr="00CD680A">
                              <w:rPr>
                                <w:rFonts w:ascii="Calibri" w:hAnsi="Calibri" w:cs="ＭＳ 明朝"/>
                              </w:rPr>
                              <w:t xml:space="preserve"> </w:t>
                            </w:r>
                            <w:r w:rsidR="00FE5ED9">
                              <w:rPr>
                                <w:rFonts w:ascii="Calibri" w:hAnsi="Calibri" w:cs="ＭＳ 明朝" w:hint="eastAsia"/>
                              </w:rPr>
                              <w:t>he/she</w:t>
                            </w:r>
                            <w:r w:rsidR="003F4B22" w:rsidRPr="00CD680A">
                              <w:rPr>
                                <w:rFonts w:ascii="Calibri" w:hAnsi="Calibri" w:cs="ＭＳ 明朝"/>
                              </w:rPr>
                              <w:t xml:space="preserve"> </w:t>
                            </w:r>
                            <w:r w:rsidR="00FE5ED9">
                              <w:rPr>
                                <w:rFonts w:ascii="Calibri" w:hAnsi="Calibri" w:cs="ＭＳ 明朝" w:hint="eastAsia"/>
                              </w:rPr>
                              <w:t>belongs to</w:t>
                            </w:r>
                            <w:r w:rsidR="003F4B22" w:rsidRPr="00CD680A">
                              <w:rPr>
                                <w:rFonts w:ascii="Calibri" w:hAnsi="Calibri" w:cs="ＭＳ 明朝"/>
                              </w:rPr>
                              <w:t xml:space="preserve"> </w:t>
                            </w:r>
                            <w:r w:rsidR="00FE5ED9">
                              <w:rPr>
                                <w:rFonts w:ascii="Calibri" w:hAnsi="Calibri" w:cs="ＭＳ 明朝" w:hint="eastAsia"/>
                              </w:rPr>
                              <w:t xml:space="preserve">an </w:t>
                            </w:r>
                            <w:r w:rsidR="003F4B22" w:rsidRPr="00CD680A">
                              <w:rPr>
                                <w:rFonts w:ascii="Calibri" w:hAnsi="Calibri" w:cs="ＭＳ 明朝"/>
                              </w:rPr>
                              <w:t>affiliation</w:t>
                            </w:r>
                            <w:r w:rsidR="00FE5ED9">
                              <w:rPr>
                                <w:rFonts w:ascii="Calibri" w:hAnsi="Calibri" w:cs="ＭＳ 明朝" w:hint="eastAsia"/>
                              </w:rPr>
                              <w:t xml:space="preserve"> other than IMR.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FADF6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6" type="#_x0000_t48" style="position:absolute;left:0;text-align:left;margin-left:-45.75pt;margin-top:-11.45pt;width:212.85pt;height:13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" adj="26680,5649,25396,1723,22291,1723" filled="f" strokecolor="red">
                <v:stroke dashstyle="longDash"/>
                <v:textbox inset="5.85pt,.7pt,5.85pt,.7pt">
                  <w:txbxContent>
                    <w:p w14:paraId="71CC8F1E" w14:textId="77777777" w:rsidR="00585BE0" w:rsidRPr="00CD680A" w:rsidRDefault="003F4B22" w:rsidP="003F4B22">
                      <w:pPr>
                        <w:rPr>
                          <w:rFonts w:ascii="Calibri" w:hAnsi="Calibri"/>
                          <w:b/>
                          <w:color w:val="FF0000"/>
                        </w:rPr>
                      </w:pPr>
                      <w:r w:rsidRPr="00CD680A">
                        <w:rPr>
                          <w:rFonts w:ascii="Calibri" w:hAnsi="Calibri"/>
                          <w:b/>
                          <w:color w:val="FF0000"/>
                        </w:rPr>
                        <w:t>Author(s) and affiliation(s)</w:t>
                      </w:r>
                    </w:p>
                    <w:p w14:paraId="4F9B6AD5" w14:textId="77777777" w:rsidR="003F4B22" w:rsidRPr="00CD680A" w:rsidRDefault="003F4B22" w:rsidP="003F4B22">
                      <w:pPr>
                        <w:rPr>
                          <w:rFonts w:ascii="Calibri" w:hAnsi="Calibri"/>
                        </w:rPr>
                      </w:pPr>
                      <w:r w:rsidRPr="00CD680A">
                        <w:rPr>
                          <w:rFonts w:ascii="Calibri" w:hAnsi="Calibri" w:cs="ＭＳ 明朝" w:hint="eastAsia"/>
                        </w:rPr>
                        <w:t xml:space="preserve">(1) </w:t>
                      </w:r>
                      <w:r w:rsidR="00C9524F" w:rsidRPr="00C9524F">
                        <w:rPr>
                          <w:rFonts w:ascii="Calibri" w:hAnsi="Calibri"/>
                        </w:rPr>
                        <w:t>Please underline the presenting author.</w:t>
                      </w:r>
                    </w:p>
                    <w:p w14:paraId="185E4DD0" w14:textId="77777777" w:rsidR="005C5EF4" w:rsidRPr="005C5EF4" w:rsidRDefault="003F4B22" w:rsidP="00C9524F">
                      <w:pPr>
                        <w:rPr>
                          <w:rFonts w:ascii="Calibri" w:hAnsi="Calibri" w:cs="ＭＳ 明朝"/>
                        </w:rPr>
                      </w:pPr>
                      <w:r w:rsidRPr="00CD680A">
                        <w:rPr>
                          <w:rFonts w:ascii="Calibri" w:hAnsi="Calibri" w:cs="ＭＳ 明朝" w:hint="eastAsia"/>
                        </w:rPr>
                        <w:t>(2)</w:t>
                      </w:r>
                      <w:r w:rsidR="005C5EF4" w:rsidRPr="005C5EF4">
                        <w:t xml:space="preserve"> </w:t>
                      </w:r>
                      <w:r w:rsidR="005C5EF4" w:rsidRPr="005C5EF4">
                        <w:rPr>
                          <w:rFonts w:ascii="Calibri" w:hAnsi="Calibri" w:cs="ＭＳ 明朝"/>
                        </w:rPr>
                        <w:t>Title, author's names, and affiliations should be centered.</w:t>
                      </w:r>
                    </w:p>
                    <w:p w14:paraId="74DBF5A2" w14:textId="77777777" w:rsidR="004D3FAE" w:rsidRPr="005C5EF4" w:rsidRDefault="005C5EF4" w:rsidP="00C9524F">
                      <w:pPr>
                        <w:rPr>
                          <w:rFonts w:ascii="Calibri" w:hAnsi="Calibri" w:cs="ＭＳ 明朝"/>
                        </w:rPr>
                      </w:pPr>
                      <w:r w:rsidRPr="00CD680A">
                        <w:rPr>
                          <w:rFonts w:ascii="Calibri" w:hAnsi="Calibri" w:cs="ＭＳ 明朝" w:hint="eastAsia"/>
                        </w:rPr>
                        <w:t>(</w:t>
                      </w:r>
                      <w:r>
                        <w:rPr>
                          <w:rFonts w:ascii="Calibri" w:hAnsi="Calibri" w:cs="ＭＳ 明朝"/>
                        </w:rPr>
                        <w:t>3</w:t>
                      </w:r>
                      <w:r w:rsidRPr="00CD680A">
                        <w:rPr>
                          <w:rFonts w:ascii="Calibri" w:hAnsi="Calibri" w:cs="ＭＳ 明朝" w:hint="eastAsia"/>
                        </w:rPr>
                        <w:t>)</w:t>
                      </w:r>
                      <w:r w:rsidR="00585BE0">
                        <w:rPr>
                          <w:rFonts w:ascii="Calibri" w:hAnsi="Calibri" w:cs="ＭＳ 明朝"/>
                        </w:rPr>
                        <w:t xml:space="preserve"> </w:t>
                      </w:r>
                      <w:r w:rsidR="003F4B22" w:rsidRPr="00CD680A">
                        <w:rPr>
                          <w:rFonts w:ascii="Calibri" w:hAnsi="Calibri" w:cs="ＭＳ 明朝" w:hint="eastAsia"/>
                        </w:rPr>
                        <w:t>Use</w:t>
                      </w:r>
                      <w:r w:rsidR="003F4B22" w:rsidRPr="00CD680A">
                        <w:rPr>
                          <w:rFonts w:ascii="Calibri" w:hAnsi="Calibri" w:cs="ＭＳ 明朝"/>
                        </w:rPr>
                        <w:t xml:space="preserve"> superscript (such as</w:t>
                      </w:r>
                      <w:r w:rsidR="003F4B22" w:rsidRPr="00CD680A">
                        <w:rPr>
                          <w:rFonts w:ascii="Calibri" w:hAnsi="Calibri" w:cs="Arial" w:hint="eastAsia"/>
                          <w:sz w:val="24"/>
                          <w:vertAlign w:val="superscript"/>
                        </w:rPr>
                        <w:t>1</w:t>
                      </w:r>
                      <w:r w:rsidR="003F4B22" w:rsidRPr="00CD680A">
                        <w:rPr>
                          <w:rFonts w:ascii="Calibri" w:hAnsi="Calibri" w:cs="ＭＳ 明朝"/>
                        </w:rPr>
                        <w:t>) after each co-author’s name and affiliation</w:t>
                      </w:r>
                      <w:r w:rsidR="003F4B22" w:rsidRPr="00CD680A">
                        <w:rPr>
                          <w:rFonts w:ascii="Calibri" w:hAnsi="Calibri" w:cs="ＭＳ 明朝" w:hint="eastAsia"/>
                        </w:rPr>
                        <w:t>,</w:t>
                      </w:r>
                      <w:r w:rsidR="00FE5ED9">
                        <w:rPr>
                          <w:rFonts w:ascii="Calibri" w:hAnsi="Calibri" w:cs="ＭＳ 明朝" w:hint="eastAsia"/>
                        </w:rPr>
                        <w:t xml:space="preserve"> </w:t>
                      </w:r>
                      <w:r w:rsidR="003F4B22" w:rsidRPr="00CD680A">
                        <w:rPr>
                          <w:rFonts w:ascii="Calibri" w:hAnsi="Calibri" w:cs="ＭＳ 明朝" w:hint="eastAsia"/>
                        </w:rPr>
                        <w:t>when</w:t>
                      </w:r>
                      <w:r w:rsidR="003F4B22" w:rsidRPr="00CD680A">
                        <w:rPr>
                          <w:rFonts w:ascii="Calibri" w:hAnsi="Calibri" w:cs="ＭＳ 明朝"/>
                        </w:rPr>
                        <w:t xml:space="preserve"> </w:t>
                      </w:r>
                      <w:r w:rsidR="00FE5ED9">
                        <w:rPr>
                          <w:rFonts w:ascii="Calibri" w:hAnsi="Calibri" w:cs="ＭＳ 明朝" w:hint="eastAsia"/>
                        </w:rPr>
                        <w:t>he/she</w:t>
                      </w:r>
                      <w:r w:rsidR="003F4B22" w:rsidRPr="00CD680A">
                        <w:rPr>
                          <w:rFonts w:ascii="Calibri" w:hAnsi="Calibri" w:cs="ＭＳ 明朝"/>
                        </w:rPr>
                        <w:t xml:space="preserve"> </w:t>
                      </w:r>
                      <w:r w:rsidR="00FE5ED9">
                        <w:rPr>
                          <w:rFonts w:ascii="Calibri" w:hAnsi="Calibri" w:cs="ＭＳ 明朝" w:hint="eastAsia"/>
                        </w:rPr>
                        <w:t>belongs to</w:t>
                      </w:r>
                      <w:r w:rsidR="003F4B22" w:rsidRPr="00CD680A">
                        <w:rPr>
                          <w:rFonts w:ascii="Calibri" w:hAnsi="Calibri" w:cs="ＭＳ 明朝"/>
                        </w:rPr>
                        <w:t xml:space="preserve"> </w:t>
                      </w:r>
                      <w:r w:rsidR="00FE5ED9">
                        <w:rPr>
                          <w:rFonts w:ascii="Calibri" w:hAnsi="Calibri" w:cs="ＭＳ 明朝" w:hint="eastAsia"/>
                        </w:rPr>
                        <w:t xml:space="preserve">an </w:t>
                      </w:r>
                      <w:r w:rsidR="003F4B22" w:rsidRPr="00CD680A">
                        <w:rPr>
                          <w:rFonts w:ascii="Calibri" w:hAnsi="Calibri" w:cs="ＭＳ 明朝"/>
                        </w:rPr>
                        <w:t>affiliation</w:t>
                      </w:r>
                      <w:r w:rsidR="00FE5ED9">
                        <w:rPr>
                          <w:rFonts w:ascii="Calibri" w:hAnsi="Calibri" w:cs="ＭＳ 明朝" w:hint="eastAsia"/>
                        </w:rPr>
                        <w:t xml:space="preserve"> other than IMR.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4D3FAE" w:rsidRPr="00417F6F">
        <w:rPr>
          <w:rFonts w:ascii="Calibri" w:eastAsia="ＭＳ 明朝" w:hAnsi="Calibri" w:cs="Arial" w:hint="eastAsia"/>
          <w:b/>
          <w:kern w:val="2"/>
          <w:sz w:val="28"/>
          <w:szCs w:val="28"/>
        </w:rPr>
        <w:t>Title</w:t>
      </w:r>
      <w:r w:rsidR="004D3FAE" w:rsidRPr="00417F6F">
        <w:rPr>
          <w:rFonts w:ascii="Calibri" w:eastAsia="ＭＳ 明朝" w:hAnsi="Calibri" w:cs="Arial"/>
          <w:b/>
          <w:kern w:val="2"/>
          <w:sz w:val="28"/>
          <w:szCs w:val="28"/>
        </w:rPr>
        <w:t>-</w:t>
      </w:r>
      <w:r w:rsidR="00D801EA">
        <w:rPr>
          <w:rFonts w:ascii="Calibri" w:eastAsia="ＭＳ 明朝" w:hAnsi="Calibri" w:cs="Arial"/>
          <w:b/>
          <w:kern w:val="2"/>
          <w:sz w:val="28"/>
          <w:szCs w:val="28"/>
        </w:rPr>
        <w:t>14</w:t>
      </w:r>
      <w:r w:rsidR="00EB632A">
        <w:rPr>
          <w:rFonts w:ascii="Calibri" w:eastAsia="ＭＳ 明朝" w:hAnsi="Calibri" w:cs="Arial" w:hint="eastAsia"/>
          <w:b/>
          <w:kern w:val="2"/>
          <w:sz w:val="28"/>
          <w:szCs w:val="28"/>
        </w:rPr>
        <w:t>9</w:t>
      </w:r>
      <w:r w:rsidR="00E435DE" w:rsidRPr="00C83910">
        <w:rPr>
          <w:rFonts w:ascii="Calibri" w:eastAsia="ＭＳ 明朝" w:hAnsi="Calibri" w:cs="Arial"/>
          <w:b/>
          <w:kern w:val="2"/>
          <w:sz w:val="28"/>
          <w:szCs w:val="28"/>
          <w:vertAlign w:val="superscript"/>
        </w:rPr>
        <w:t>th</w:t>
      </w:r>
      <w:r w:rsidR="004D3FAE" w:rsidRPr="00417F6F">
        <w:rPr>
          <w:rFonts w:ascii="Calibri" w:eastAsia="ＭＳ 明朝" w:hAnsi="Calibri" w:cs="Arial"/>
          <w:b/>
          <w:kern w:val="2"/>
          <w:sz w:val="28"/>
          <w:szCs w:val="28"/>
        </w:rPr>
        <w:t xml:space="preserve"> IMR lecture template -1</w:t>
      </w:r>
      <w:r w:rsidR="00417F6F" w:rsidRPr="00417F6F">
        <w:rPr>
          <w:rFonts w:ascii="Calibri" w:eastAsia="ＭＳ 明朝" w:hAnsi="Calibri" w:cs="Arial"/>
          <w:b/>
          <w:kern w:val="2"/>
          <w:sz w:val="28"/>
          <w:szCs w:val="28"/>
        </w:rPr>
        <w:t>4</w:t>
      </w:r>
      <w:r w:rsidR="004D3FAE" w:rsidRPr="00417F6F">
        <w:rPr>
          <w:rFonts w:ascii="Calibri" w:eastAsia="ＭＳ 明朝" w:hAnsi="Calibri" w:cs="Arial"/>
          <w:b/>
          <w:kern w:val="2"/>
          <w:sz w:val="28"/>
          <w:szCs w:val="28"/>
        </w:rPr>
        <w:t>pt-Calibri- Bold type</w:t>
      </w:r>
    </w:p>
    <w:p w14:paraId="5008E3D3" w14:textId="77777777" w:rsidR="004D3FAE" w:rsidRPr="00417F6F" w:rsidRDefault="004D3FAE" w:rsidP="004D3FAE">
      <w:pPr>
        <w:widowControl w:val="0"/>
        <w:spacing w:after="0" w:line="240" w:lineRule="auto"/>
        <w:jc w:val="center"/>
        <w:rPr>
          <w:rFonts w:ascii="Calibri" w:eastAsia="ＭＳ 明朝" w:hAnsi="Calibri" w:cs="Arial"/>
          <w:kern w:val="2"/>
          <w:sz w:val="26"/>
          <w:szCs w:val="26"/>
          <w:vertAlign w:val="superscript"/>
        </w:rPr>
      </w:pPr>
      <w:r w:rsidRPr="00417F6F">
        <w:rPr>
          <w:rFonts w:ascii="Calibri" w:eastAsia="ＭＳ 明朝" w:hAnsi="Calibri" w:cs="Arial"/>
          <w:kern w:val="2"/>
          <w:sz w:val="26"/>
          <w:szCs w:val="26"/>
          <w:u w:val="single"/>
        </w:rPr>
        <w:t>I. Tohoku</w:t>
      </w:r>
      <w:r w:rsidRPr="00417F6F">
        <w:rPr>
          <w:rFonts w:ascii="Calibri" w:eastAsia="ＭＳ 明朝" w:hAnsi="Calibri" w:cs="Arial"/>
          <w:kern w:val="2"/>
          <w:sz w:val="26"/>
          <w:szCs w:val="26"/>
        </w:rPr>
        <w:t>, S. Kinzoku</w:t>
      </w:r>
      <w:r w:rsidR="002E22CC" w:rsidRPr="00417F6F">
        <w:rPr>
          <w:rFonts w:ascii="Calibri" w:eastAsia="ＭＳ 明朝" w:hAnsi="Calibri" w:cs="Arial" w:hint="eastAsia"/>
          <w:kern w:val="2"/>
          <w:sz w:val="26"/>
          <w:szCs w:val="26"/>
          <w:vertAlign w:val="superscript"/>
        </w:rPr>
        <w:t>1</w:t>
      </w:r>
      <w:r w:rsidRPr="00417F6F">
        <w:rPr>
          <w:rFonts w:ascii="Calibri" w:eastAsia="ＭＳ 明朝" w:hAnsi="Calibri" w:cs="Arial"/>
          <w:kern w:val="2"/>
          <w:sz w:val="26"/>
          <w:szCs w:val="26"/>
        </w:rPr>
        <w:t>，</w:t>
      </w:r>
      <w:r w:rsidRPr="00417F6F">
        <w:rPr>
          <w:rFonts w:ascii="Calibri" w:eastAsia="ＭＳ 明朝" w:hAnsi="Calibri" w:cs="Arial"/>
          <w:kern w:val="2"/>
          <w:sz w:val="26"/>
          <w:szCs w:val="26"/>
        </w:rPr>
        <w:t>S. Zairyou</w:t>
      </w:r>
      <w:r w:rsidR="002E22CC" w:rsidRPr="00417F6F">
        <w:rPr>
          <w:rFonts w:ascii="Calibri" w:eastAsia="ＭＳ 明朝" w:hAnsi="Calibri" w:cs="Arial" w:hint="eastAsia"/>
          <w:kern w:val="2"/>
          <w:sz w:val="26"/>
          <w:szCs w:val="26"/>
          <w:vertAlign w:val="superscript"/>
        </w:rPr>
        <w:t>2</w:t>
      </w:r>
    </w:p>
    <w:p w14:paraId="00190779" w14:textId="77777777" w:rsidR="003F4B22" w:rsidRPr="00417F6F" w:rsidRDefault="004D3FAE" w:rsidP="003F4B22">
      <w:pPr>
        <w:widowControl w:val="0"/>
        <w:spacing w:after="0" w:line="240" w:lineRule="auto"/>
        <w:jc w:val="center"/>
        <w:rPr>
          <w:rFonts w:ascii="Calibri" w:eastAsia="ＭＳ 明朝" w:hAnsi="Calibri" w:cs="Arial"/>
          <w:kern w:val="2"/>
          <w:sz w:val="26"/>
          <w:szCs w:val="26"/>
          <w:vertAlign w:val="superscript"/>
        </w:rPr>
      </w:pPr>
      <w:r w:rsidRPr="00417F6F">
        <w:rPr>
          <w:rFonts w:ascii="Calibri" w:eastAsia="ＭＳ 明朝" w:hAnsi="Calibri" w:cs="Arial"/>
          <w:kern w:val="2"/>
          <w:sz w:val="26"/>
          <w:szCs w:val="26"/>
        </w:rPr>
        <w:t>XXXXX, YYYYY</w:t>
      </w:r>
      <w:r w:rsidR="002E22CC" w:rsidRPr="00417F6F">
        <w:rPr>
          <w:rFonts w:ascii="Calibri" w:eastAsia="ＭＳ 明朝" w:hAnsi="Calibri" w:cs="Arial" w:hint="eastAsia"/>
          <w:kern w:val="2"/>
          <w:sz w:val="26"/>
          <w:szCs w:val="26"/>
          <w:vertAlign w:val="superscript"/>
        </w:rPr>
        <w:t>1</w:t>
      </w:r>
      <w:r w:rsidRPr="00417F6F">
        <w:rPr>
          <w:rFonts w:ascii="Calibri" w:eastAsia="ＭＳ 明朝" w:hAnsi="Calibri" w:cs="Arial"/>
          <w:kern w:val="2"/>
          <w:sz w:val="26"/>
          <w:szCs w:val="26"/>
        </w:rPr>
        <w:t>, ZZZZZ</w:t>
      </w:r>
      <w:r w:rsidR="002E22CC" w:rsidRPr="00417F6F">
        <w:rPr>
          <w:rFonts w:ascii="Calibri" w:eastAsia="ＭＳ 明朝" w:hAnsi="Calibri" w:cs="Arial" w:hint="eastAsia"/>
          <w:kern w:val="2"/>
          <w:sz w:val="26"/>
          <w:szCs w:val="26"/>
          <w:vertAlign w:val="superscript"/>
        </w:rPr>
        <w:t>2</w:t>
      </w:r>
    </w:p>
    <w:p w14:paraId="5B405D0F" w14:textId="77777777" w:rsidR="003F4B22" w:rsidRPr="003F4B22" w:rsidRDefault="003F4B22" w:rsidP="003F4B22">
      <w:pPr>
        <w:widowControl w:val="0"/>
        <w:spacing w:after="0" w:line="240" w:lineRule="auto"/>
        <w:jc w:val="center"/>
        <w:rPr>
          <w:rFonts w:ascii="Calibri" w:eastAsia="ＭＳ 明朝" w:hAnsi="Calibri" w:cs="Arial"/>
          <w:kern w:val="2"/>
          <w:vertAlign w:val="superscript"/>
        </w:rPr>
      </w:pPr>
    </w:p>
    <w:p w14:paraId="4F3EF9D1" w14:textId="77777777" w:rsidR="00417F6F" w:rsidRPr="00B11FBC" w:rsidRDefault="00417F6F" w:rsidP="00417F6F">
      <w:pPr>
        <w:widowControl w:val="0"/>
        <w:tabs>
          <w:tab w:val="center" w:pos="4252"/>
          <w:tab w:val="right" w:pos="8504"/>
        </w:tabs>
        <w:snapToGrid w:val="0"/>
        <w:spacing w:after="0" w:line="240" w:lineRule="auto"/>
        <w:jc w:val="right"/>
        <w:rPr>
          <w:rFonts w:ascii="Calibri" w:eastAsia="ＭＳ 明朝" w:hAnsi="Calibri" w:cs="Times New Roman"/>
          <w:kern w:val="2"/>
          <w:sz w:val="24"/>
          <w:szCs w:val="24"/>
        </w:rPr>
      </w:pPr>
      <w:r w:rsidRPr="00B11FBC">
        <w:rPr>
          <w:rFonts w:ascii="Calibri" w:eastAsia="ＭＳ 明朝" w:hAnsi="Calibri" w:cs="Times New Roman"/>
          <w:kern w:val="2"/>
          <w:sz w:val="24"/>
          <w:szCs w:val="24"/>
        </w:rPr>
        <w:t>Keywords</w:t>
      </w:r>
      <w:r w:rsidRPr="00B11FBC">
        <w:rPr>
          <w:rFonts w:ascii="Calibri" w:eastAsia="ＭＳ 明朝" w:hAnsi="Calibri" w:cs="Times New Roman"/>
          <w:kern w:val="2"/>
          <w:sz w:val="24"/>
          <w:szCs w:val="24"/>
        </w:rPr>
        <w:t>：</w:t>
      </w:r>
      <w:r w:rsidRPr="00B11FBC">
        <w:rPr>
          <w:rFonts w:ascii="Calibri" w:eastAsia="ＭＳ 明朝" w:hAnsi="Calibri" w:cs="Times New Roman"/>
          <w:kern w:val="2"/>
          <w:sz w:val="24"/>
          <w:szCs w:val="24"/>
        </w:rPr>
        <w:t>xxxxx, yyyyy, zzzzz</w:t>
      </w:r>
    </w:p>
    <w:p w14:paraId="3E02A795" w14:textId="77777777" w:rsidR="003F4B22" w:rsidRPr="00417F6F" w:rsidRDefault="003F4B22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</w:rPr>
      </w:pPr>
    </w:p>
    <w:p w14:paraId="06E3E51C" w14:textId="77777777" w:rsidR="003F4B22" w:rsidRDefault="00AF1F85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8619D" wp14:editId="1D5594F6">
                <wp:simplePos x="0" y="0"/>
                <wp:positionH relativeFrom="column">
                  <wp:posOffset>4724400</wp:posOffset>
                </wp:positionH>
                <wp:positionV relativeFrom="paragraph">
                  <wp:posOffset>74295</wp:posOffset>
                </wp:positionV>
                <wp:extent cx="1453515" cy="409575"/>
                <wp:effectExtent l="247650" t="180975" r="13335" b="9525"/>
                <wp:wrapNone/>
                <wp:docPr id="3" name="線吹き出し 2 (枠付き)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3515" cy="409575"/>
                        </a:xfrm>
                        <a:prstGeom prst="borderCallout2">
                          <a:avLst>
                            <a:gd name="adj1" fmla="val 27907"/>
                            <a:gd name="adj2" fmla="val -5241"/>
                            <a:gd name="adj3" fmla="val 27907"/>
                            <a:gd name="adj4" fmla="val -16384"/>
                            <a:gd name="adj5" fmla="val -42481"/>
                            <a:gd name="adj6" fmla="val -16384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BF19C" w14:textId="77777777" w:rsidR="003934E2" w:rsidRPr="006F0FF8" w:rsidRDefault="003934E2" w:rsidP="003934E2">
                            <w:pPr>
                              <w:pStyle w:val="af2"/>
                              <w:rPr>
                                <w:b/>
                                <w:color w:val="FF0000"/>
                              </w:rPr>
                            </w:pPr>
                            <w:r w:rsidRPr="006F0FF8">
                              <w:rPr>
                                <w:b/>
                                <w:color w:val="FF0000"/>
                              </w:rPr>
                              <w:t>Keywords</w:t>
                            </w:r>
                          </w:p>
                          <w:p w14:paraId="7E40E3C1" w14:textId="77777777" w:rsidR="003934E2" w:rsidRPr="00354F56" w:rsidRDefault="003934E2" w:rsidP="003934E2">
                            <w:pPr>
                              <w:pStyle w:val="af2"/>
                            </w:pPr>
                            <w:r w:rsidRPr="00354F56">
                              <w:t>Maximum</w:t>
                            </w:r>
                            <w:r>
                              <w:rPr>
                                <w:rFonts w:hint="eastAsia"/>
                              </w:rPr>
                              <w:t xml:space="preserve"> of</w:t>
                            </w:r>
                            <w:r w:rsidRPr="00354F56">
                              <w:t xml:space="preserve"> three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8619D" id="線吹き出し 2 (枠付き) 9" o:spid="_x0000_s1027" type="#_x0000_t48" style="position:absolute;left:0;text-align:left;margin-left:372pt;margin-top:5.85pt;width:114.4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" adj="-3539,-9176,-3539,6028,-1132,6028" filled="f" strokecolor="red">
                <v:stroke dashstyle="longDash"/>
                <v:textbox inset="5.85pt,.7pt,5.85pt,.7pt">
                  <w:txbxContent>
                    <w:p w14:paraId="6D0BF19C" w14:textId="77777777" w:rsidR="003934E2" w:rsidRPr="006F0FF8" w:rsidRDefault="003934E2" w:rsidP="003934E2">
                      <w:pPr>
                        <w:pStyle w:val="af2"/>
                        <w:rPr>
                          <w:b/>
                          <w:color w:val="FF0000"/>
                        </w:rPr>
                      </w:pPr>
                      <w:r w:rsidRPr="006F0FF8">
                        <w:rPr>
                          <w:b/>
                          <w:color w:val="FF0000"/>
                        </w:rPr>
                        <w:t>Keywords</w:t>
                      </w:r>
                    </w:p>
                    <w:p w14:paraId="7E40E3C1" w14:textId="77777777" w:rsidR="003934E2" w:rsidRPr="00354F56" w:rsidRDefault="003934E2" w:rsidP="003934E2">
                      <w:pPr>
                        <w:pStyle w:val="af2"/>
                      </w:pPr>
                      <w:r w:rsidRPr="00354F56">
                        <w:t>Maximum</w:t>
                      </w:r>
                      <w:r>
                        <w:rPr>
                          <w:rFonts w:hint="eastAsia"/>
                        </w:rPr>
                        <w:t xml:space="preserve"> of</w:t>
                      </w:r>
                      <w:r w:rsidRPr="00354F56">
                        <w:t xml:space="preserve"> three</w:t>
                      </w:r>
                    </w:p>
                  </w:txbxContent>
                </v:textbox>
              </v:shape>
            </w:pict>
          </mc:Fallback>
        </mc:AlternateContent>
      </w:r>
    </w:p>
    <w:p w14:paraId="6FD91ED0" w14:textId="77777777" w:rsidR="003F4B22" w:rsidRPr="004D3FAE" w:rsidRDefault="003F4B22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</w:rPr>
      </w:pPr>
    </w:p>
    <w:p w14:paraId="778001E0" w14:textId="77777777" w:rsidR="004D3FAE" w:rsidRPr="005B4BBF" w:rsidRDefault="004D3FAE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【</w:t>
      </w:r>
      <w:r w:rsidR="00D97FB7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Main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 Texts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】</w:t>
      </w:r>
    </w:p>
    <w:p w14:paraId="04D4F95F" w14:textId="77777777" w:rsidR="004D3FAE" w:rsidRPr="005B4BBF" w:rsidRDefault="003869E8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 w:rsidR="00D97FB7" w:rsidRPr="005B4BBF">
        <w:rPr>
          <w:sz w:val="26"/>
          <w:szCs w:val="26"/>
        </w:rPr>
        <w:t xml:space="preserve"> </w:t>
      </w:r>
      <w:r w:rsidR="00D97FB7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Use </w:t>
      </w:r>
      <w:r w:rsidR="00417F6F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13</w:t>
      </w:r>
      <w:r w:rsidR="00D97FB7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 p</w:t>
      </w:r>
      <w:r w:rsidR="000377CE">
        <w:rPr>
          <w:rFonts w:ascii="Times New Roman" w:eastAsia="ＭＳ 明朝" w:hAnsi="Times New Roman" w:cs="Times New Roman"/>
          <w:kern w:val="2"/>
          <w:sz w:val="26"/>
          <w:szCs w:val="26"/>
        </w:rPr>
        <w:t>t.</w:t>
      </w:r>
      <w:r w:rsidR="00D97FB7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 Ti</w:t>
      </w:r>
      <w:r w:rsidR="00DF7830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mes New Roman for the main text</w:t>
      </w:r>
      <w:r w:rsidR="00D97FB7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. </w:t>
      </w:r>
    </w:p>
    <w:p w14:paraId="796F62E3" w14:textId="77777777" w:rsidR="00842A00" w:rsidRPr="005B4BBF" w:rsidRDefault="003869E8" w:rsidP="003934E2">
      <w:pPr>
        <w:spacing w:after="0"/>
        <w:rPr>
          <w:rFonts w:ascii="Times New Roman" w:hAnsi="Times New Roman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 w:rsidR="00D97FB7" w:rsidRPr="005B4BBF">
        <w:rPr>
          <w:sz w:val="26"/>
          <w:szCs w:val="26"/>
        </w:rPr>
        <w:t xml:space="preserve"> </w:t>
      </w:r>
      <w:r w:rsidR="00D97FB7" w:rsidRPr="005B4BBF">
        <w:rPr>
          <w:rFonts w:ascii="Times New Roman" w:hAnsi="Times New Roman"/>
          <w:sz w:val="26"/>
          <w:szCs w:val="26"/>
        </w:rPr>
        <w:t>Both figure and table could be inserted with captions in smaller fonts.</w:t>
      </w:r>
    </w:p>
    <w:p w14:paraId="41319334" w14:textId="77777777" w:rsidR="005B4BBF" w:rsidRPr="005B4BBF" w:rsidRDefault="005B4BBF" w:rsidP="005B4BBF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 xml:space="preserve">-Write 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in A4 one page.</w:t>
      </w:r>
    </w:p>
    <w:p w14:paraId="25E90BBB" w14:textId="77777777" w:rsidR="00842A00" w:rsidRPr="005B4BBF" w:rsidRDefault="00842A00" w:rsidP="00DA7427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</w:p>
    <w:p w14:paraId="7873D69A" w14:textId="77777777" w:rsidR="00DA7427" w:rsidRPr="005B4BBF" w:rsidRDefault="00DA7427" w:rsidP="00DA7427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</w:p>
    <w:p w14:paraId="0EFCD1B4" w14:textId="77777777" w:rsidR="004D3FAE" w:rsidRPr="005B4BBF" w:rsidRDefault="004D3FAE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【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Attention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】</w:t>
      </w:r>
    </w:p>
    <w:p w14:paraId="14058E55" w14:textId="2E3D4084" w:rsidR="004D3FAE" w:rsidRDefault="00DB5D2F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 w:rsidR="005C5EF4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Please submit your abstract in </w:t>
      </w:r>
      <w:r w:rsidR="00EB632A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a </w:t>
      </w:r>
      <w:r w:rsidR="007C143D"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 xml:space="preserve">one-page A4 </w:t>
      </w:r>
      <w:r w:rsidR="005C5EF4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PDF</w:t>
      </w:r>
      <w:r w:rsidR="00F51D7C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. Do not upload in other formats.</w:t>
      </w:r>
    </w:p>
    <w:p w14:paraId="3431FF3D" w14:textId="77777777" w:rsidR="000377CE" w:rsidRPr="005B4BBF" w:rsidRDefault="000377CE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>
        <w:rPr>
          <w:rFonts w:ascii="Times New Roman" w:eastAsia="ＭＳ 明朝" w:hAnsi="Times New Roman" w:cs="Times New Roman"/>
          <w:kern w:val="2"/>
          <w:sz w:val="26"/>
          <w:szCs w:val="26"/>
        </w:rPr>
        <w:t>The font size for the diagrams should be in 11 pt.</w:t>
      </w:r>
    </w:p>
    <w:p w14:paraId="7D198F03" w14:textId="3CDA206A" w:rsidR="004D3FAE" w:rsidRPr="005B4BBF" w:rsidRDefault="00DB5D2F" w:rsidP="007F3668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 w:rsidR="00CD0A23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The abstracts will be printed </w:t>
      </w:r>
      <w:r w:rsidR="00CD0A23" w:rsidRPr="005B4BBF">
        <w:rPr>
          <w:rFonts w:ascii="Times New Roman" w:eastAsia="ＭＳ 明朝" w:hAnsi="Times New Roman" w:cs="Times New Roman"/>
          <w:b/>
          <w:kern w:val="2"/>
          <w:sz w:val="26"/>
          <w:szCs w:val="26"/>
        </w:rPr>
        <w:t>"as</w:t>
      </w:r>
      <w:r w:rsidR="00EB632A">
        <w:rPr>
          <w:rFonts w:ascii="Times New Roman" w:eastAsia="ＭＳ 明朝" w:hAnsi="Times New Roman" w:cs="Times New Roman" w:hint="eastAsia"/>
          <w:b/>
          <w:kern w:val="2"/>
          <w:sz w:val="26"/>
          <w:szCs w:val="26"/>
        </w:rPr>
        <w:t xml:space="preserve"> </w:t>
      </w:r>
      <w:r w:rsidR="00CD0A23" w:rsidRPr="005B4BBF">
        <w:rPr>
          <w:rFonts w:ascii="Times New Roman" w:eastAsia="ＭＳ 明朝" w:hAnsi="Times New Roman" w:cs="Times New Roman"/>
          <w:b/>
          <w:kern w:val="2"/>
          <w:sz w:val="26"/>
          <w:szCs w:val="26"/>
        </w:rPr>
        <w:t>submitted</w:t>
      </w:r>
      <w:r w:rsidR="004D3FAE" w:rsidRPr="000377CE">
        <w:rPr>
          <w:rFonts w:ascii="Times New Roman" w:eastAsia="ＭＳ 明朝" w:hAnsi="Times New Roman" w:cs="Times New Roman" w:hint="eastAsia"/>
          <w:b/>
          <w:kern w:val="2"/>
          <w:sz w:val="26"/>
          <w:szCs w:val="26"/>
        </w:rPr>
        <w:t>.</w:t>
      </w:r>
      <w:r w:rsidR="000377CE" w:rsidRPr="000377CE">
        <w:rPr>
          <w:rFonts w:ascii="Times New Roman" w:eastAsia="ＭＳ 明朝" w:hAnsi="Times New Roman" w:cs="Times New Roman"/>
          <w:b/>
          <w:kern w:val="2"/>
          <w:sz w:val="26"/>
          <w:szCs w:val="26"/>
        </w:rPr>
        <w:t>”</w:t>
      </w:r>
    </w:p>
    <w:p w14:paraId="58906DB5" w14:textId="77777777" w:rsidR="00DB5D2F" w:rsidRPr="005B4BBF" w:rsidRDefault="00DB5D2F" w:rsidP="00DB5D2F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color w:val="000000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 w:rsidR="00A6507F" w:rsidRPr="005B4BBF">
        <w:rPr>
          <w:rFonts w:ascii="Times New Roman" w:eastAsia="ＭＳ 明朝" w:hAnsi="Times New Roman" w:cs="Times New Roman" w:hint="eastAsia"/>
          <w:color w:val="FF0000"/>
          <w:kern w:val="2"/>
          <w:sz w:val="26"/>
          <w:szCs w:val="26"/>
        </w:rPr>
        <w:t xml:space="preserve">Do not include </w:t>
      </w:r>
      <w:r w:rsidR="00D6534B" w:rsidRPr="00D6534B">
        <w:rPr>
          <w:rFonts w:ascii="Times New Roman" w:eastAsia="ＭＳ 明朝" w:hAnsi="Times New Roman" w:cs="Times New Roman"/>
          <w:color w:val="FF0000"/>
          <w:kern w:val="2"/>
          <w:sz w:val="26"/>
          <w:szCs w:val="26"/>
        </w:rPr>
        <w:t>confidential</w:t>
      </w:r>
      <w:r w:rsidR="00A6507F" w:rsidRPr="005B4BBF">
        <w:rPr>
          <w:rFonts w:ascii="Times New Roman" w:eastAsia="ＭＳ 明朝" w:hAnsi="Times New Roman" w:cs="Times New Roman" w:hint="eastAsia"/>
          <w:color w:val="FF0000"/>
          <w:kern w:val="2"/>
          <w:sz w:val="26"/>
          <w:szCs w:val="26"/>
        </w:rPr>
        <w:t xml:space="preserve"> data/results.</w:t>
      </w:r>
    </w:p>
    <w:p w14:paraId="37CDB044" w14:textId="7EF25821" w:rsidR="00DB5D2F" w:rsidRPr="005B4BBF" w:rsidRDefault="00DB5D2F" w:rsidP="00DB5D2F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 w:rsidR="008E7CC9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You can confirm your submission by receiving an e-mail from </w:t>
      </w:r>
      <w:r w:rsidR="00A47D9D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the </w:t>
      </w:r>
      <w:r w:rsidR="008E7CC9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program committee.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 If you </w:t>
      </w:r>
      <w:r w:rsidR="000377CE">
        <w:rPr>
          <w:rFonts w:ascii="Times New Roman" w:eastAsia="ＭＳ 明朝" w:hAnsi="Times New Roman" w:cs="Times New Roman"/>
          <w:kern w:val="2"/>
          <w:sz w:val="26"/>
          <w:szCs w:val="26"/>
        </w:rPr>
        <w:t>didn’t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 </w:t>
      </w:r>
      <w:r w:rsidR="00400EEC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receive</w:t>
      </w:r>
      <w:r w:rsidR="000377CE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 it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,</w:t>
      </w:r>
      <w:r w:rsidR="00FE5ED9"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 xml:space="preserve"> 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please contact IMR Lecture Office.</w:t>
      </w:r>
    </w:p>
    <w:p w14:paraId="68EFEFAD" w14:textId="77777777" w:rsidR="00DB5D2F" w:rsidRPr="005B4BBF" w:rsidRDefault="00DB5D2F" w:rsidP="00DB5D2F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</w:p>
    <w:p w14:paraId="57CAAAEB" w14:textId="77777777" w:rsidR="00A6507F" w:rsidRPr="005B4BBF" w:rsidRDefault="00A6507F" w:rsidP="00DB5D2F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</w:p>
    <w:p w14:paraId="150BE8DE" w14:textId="77777777" w:rsidR="004D3FAE" w:rsidRPr="005B4BBF" w:rsidRDefault="004D3FAE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color w:val="000000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/>
          <w:color w:val="000000"/>
          <w:kern w:val="2"/>
          <w:sz w:val="26"/>
          <w:szCs w:val="26"/>
        </w:rPr>
        <w:t>【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The </w:t>
      </w:r>
      <w:r w:rsidR="005507FF">
        <w:rPr>
          <w:rFonts w:ascii="Times New Roman" w:eastAsia="ＭＳ 明朝" w:hAnsi="Times New Roman" w:cs="Times New Roman"/>
          <w:kern w:val="2"/>
          <w:sz w:val="26"/>
          <w:szCs w:val="26"/>
        </w:rPr>
        <w:t>D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eadline</w:t>
      </w:r>
      <w:r w:rsidRPr="005B4BBF">
        <w:rPr>
          <w:rFonts w:ascii="Times New Roman" w:eastAsia="ＭＳ 明朝" w:hAnsi="Times New Roman" w:cs="Times New Roman"/>
          <w:color w:val="000000"/>
          <w:kern w:val="2"/>
          <w:sz w:val="26"/>
          <w:szCs w:val="26"/>
        </w:rPr>
        <w:t>】</w:t>
      </w:r>
    </w:p>
    <w:p w14:paraId="04F14AEB" w14:textId="3A3C1218" w:rsidR="00E10813" w:rsidRPr="003E5AF2" w:rsidRDefault="00E10813" w:rsidP="00E10813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b/>
          <w:kern w:val="2"/>
          <w:sz w:val="26"/>
          <w:szCs w:val="26"/>
          <w:highlight w:val="yellow"/>
          <w:u w:val="single"/>
          <w:vertAlign w:val="superscript"/>
        </w:rPr>
      </w:pPr>
      <w:r w:rsidRPr="00B11FBC">
        <w:rPr>
          <w:rFonts w:ascii="Times New Roman" w:eastAsia="ＭＳ 明朝" w:hAnsi="Times New Roman" w:cs="Times New Roman" w:hint="eastAsia"/>
          <w:b/>
          <w:kern w:val="2"/>
          <w:sz w:val="26"/>
          <w:szCs w:val="26"/>
        </w:rPr>
        <w:t>・</w:t>
      </w:r>
      <w:r w:rsidRPr="00B11FBC">
        <w:rPr>
          <w:rFonts w:ascii="Times New Roman" w:eastAsia="ＭＳ 明朝" w:hAnsi="Times New Roman" w:cs="Times New Roman"/>
          <w:b/>
          <w:kern w:val="2"/>
          <w:sz w:val="26"/>
          <w:szCs w:val="26"/>
        </w:rPr>
        <w:t>The deadline</w:t>
      </w:r>
      <w:r w:rsidRPr="00B11FBC">
        <w:rPr>
          <w:rFonts w:ascii="Times New Roman" w:eastAsia="ＭＳ 明朝" w:hAnsi="Times New Roman" w:cs="Times New Roman" w:hint="eastAsia"/>
          <w:b/>
          <w:kern w:val="2"/>
          <w:sz w:val="26"/>
          <w:szCs w:val="26"/>
        </w:rPr>
        <w:t xml:space="preserve"> </w:t>
      </w:r>
      <w:r w:rsidRPr="0035713F">
        <w:rPr>
          <w:rFonts w:ascii="Times New Roman" w:eastAsia="ＭＳ 明朝" w:hAnsi="Times New Roman" w:cs="Times New Roman" w:hint="eastAsia"/>
          <w:b/>
          <w:kern w:val="2"/>
          <w:sz w:val="26"/>
          <w:szCs w:val="26"/>
        </w:rPr>
        <w:t>is</w:t>
      </w:r>
      <w:bookmarkStart w:id="0" w:name="_Hlk82609283"/>
      <w:r w:rsidRPr="0035713F">
        <w:t xml:space="preserve"> </w:t>
      </w:r>
      <w:bookmarkEnd w:id="0"/>
      <w:r w:rsidR="00EB632A">
        <w:rPr>
          <w:rFonts w:ascii="Times New Roman" w:eastAsia="ＭＳ 明朝" w:hAnsi="Times New Roman" w:cs="Times New Roman" w:hint="eastAsia"/>
          <w:b/>
          <w:kern w:val="2"/>
          <w:sz w:val="26"/>
          <w:szCs w:val="26"/>
          <w:u w:val="single"/>
        </w:rPr>
        <w:t>November</w:t>
      </w:r>
      <w:r w:rsidR="00AB6930" w:rsidRPr="0089696F">
        <w:rPr>
          <w:rFonts w:ascii="Times New Roman" w:eastAsia="ＭＳ 明朝" w:hAnsi="Times New Roman" w:cs="Times New Roman"/>
          <w:b/>
          <w:kern w:val="2"/>
          <w:sz w:val="26"/>
          <w:szCs w:val="26"/>
          <w:u w:val="single"/>
        </w:rPr>
        <w:t xml:space="preserve"> </w:t>
      </w:r>
      <w:r w:rsidR="00600C60">
        <w:rPr>
          <w:rFonts w:ascii="Times New Roman" w:eastAsia="ＭＳ 明朝" w:hAnsi="Times New Roman" w:cs="Times New Roman" w:hint="eastAsia"/>
          <w:b/>
          <w:kern w:val="2"/>
          <w:sz w:val="26"/>
          <w:szCs w:val="26"/>
          <w:u w:val="single"/>
        </w:rPr>
        <w:t>7</w:t>
      </w:r>
      <w:r w:rsidR="00A47D9D">
        <w:rPr>
          <w:rFonts w:ascii="Times New Roman" w:eastAsia="ＭＳ 明朝" w:hAnsi="Times New Roman" w:cs="Times New Roman" w:hint="eastAsia"/>
          <w:b/>
          <w:kern w:val="2"/>
          <w:sz w:val="26"/>
          <w:szCs w:val="26"/>
          <w:u w:val="single"/>
          <w:vertAlign w:val="superscript"/>
        </w:rPr>
        <w:t>th</w:t>
      </w:r>
      <w:r w:rsidR="00AB6930" w:rsidRPr="0089696F">
        <w:rPr>
          <w:rFonts w:ascii="Times New Roman" w:eastAsia="ＭＳ 明朝" w:hAnsi="Times New Roman" w:cs="Times New Roman"/>
          <w:b/>
          <w:kern w:val="2"/>
          <w:sz w:val="26"/>
          <w:szCs w:val="26"/>
          <w:u w:val="single"/>
        </w:rPr>
        <w:t>, 20</w:t>
      </w:r>
      <w:r w:rsidR="00600C60">
        <w:rPr>
          <w:rFonts w:ascii="Times New Roman" w:eastAsia="ＭＳ 明朝" w:hAnsi="Times New Roman" w:cs="Times New Roman" w:hint="eastAsia"/>
          <w:b/>
          <w:kern w:val="2"/>
          <w:sz w:val="26"/>
          <w:szCs w:val="26"/>
          <w:u w:val="single"/>
        </w:rPr>
        <w:t>25</w:t>
      </w:r>
      <w:r w:rsidR="00AB6930" w:rsidRPr="0089696F">
        <w:rPr>
          <w:rFonts w:ascii="Times New Roman" w:eastAsia="ＭＳ 明朝" w:hAnsi="Times New Roman" w:cs="Times New Roman" w:hint="eastAsia"/>
          <w:b/>
          <w:kern w:val="2"/>
          <w:sz w:val="26"/>
          <w:szCs w:val="26"/>
          <w:u w:val="single"/>
        </w:rPr>
        <w:t>.</w:t>
      </w:r>
    </w:p>
    <w:p w14:paraId="37D3CAAD" w14:textId="77777777" w:rsidR="004D3FAE" w:rsidRPr="005B4BBF" w:rsidRDefault="004D3FAE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・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The application website</w:t>
      </w:r>
    </w:p>
    <w:p w14:paraId="53131641" w14:textId="77777777" w:rsidR="004D3FAE" w:rsidRPr="005B4BBF" w:rsidRDefault="005A7A69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ab/>
      </w:r>
      <w:r w:rsidR="00851768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http://</w:t>
      </w:r>
      <w:r w:rsidR="0085506E" w:rsidRPr="0085506E">
        <w:rPr>
          <w:rFonts w:ascii="Times New Roman" w:eastAsia="ＭＳ 明朝" w:hAnsi="Times New Roman" w:cs="Times New Roman"/>
          <w:kern w:val="2"/>
          <w:sz w:val="26"/>
          <w:szCs w:val="26"/>
        </w:rPr>
        <w:t>www.imr.tohoku.ac.jp/kouenkai/abstract/index.html</w:t>
      </w:r>
    </w:p>
    <w:p w14:paraId="1E49996D" w14:textId="77777777" w:rsidR="006F0FF8" w:rsidRPr="0041535B" w:rsidRDefault="000377CE" w:rsidP="004D3FAE">
      <w:pPr>
        <w:widowControl w:val="0"/>
        <w:spacing w:after="0" w:line="360" w:lineRule="exact"/>
        <w:jc w:val="center"/>
      </w:pPr>
      <w:r w:rsidRPr="005B4BBF">
        <w:rPr>
          <w:rFonts w:ascii="Times New Roman" w:eastAsia="ＭＳ 明朝" w:hAnsi="Times New Roman" w:cs="Times New Roman"/>
          <w:noProof/>
          <w:kern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405B6F" wp14:editId="7B00A8C2">
                <wp:simplePos x="0" y="0"/>
                <wp:positionH relativeFrom="column">
                  <wp:posOffset>4343400</wp:posOffset>
                </wp:positionH>
                <wp:positionV relativeFrom="paragraph">
                  <wp:posOffset>164465</wp:posOffset>
                </wp:positionV>
                <wp:extent cx="2231390" cy="3771900"/>
                <wp:effectExtent l="1695450" t="3295650" r="16510" b="19050"/>
                <wp:wrapNone/>
                <wp:docPr id="2" name="線吹き出し 2 (枠付き)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1390" cy="3771900"/>
                        </a:xfrm>
                        <a:prstGeom prst="borderCallout2">
                          <a:avLst>
                            <a:gd name="adj1" fmla="val 4139"/>
                            <a:gd name="adj2" fmla="val -3417"/>
                            <a:gd name="adj3" fmla="val 4139"/>
                            <a:gd name="adj4" fmla="val -13574"/>
                            <a:gd name="adj5" fmla="val -87255"/>
                            <a:gd name="adj6" fmla="val -75595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6BDA96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 w:rsidRPr="003A61B8"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Font size and type </w:t>
                            </w:r>
                          </w:p>
                          <w:p w14:paraId="59AD7579" w14:textId="77777777" w:rsidR="005B4BBF" w:rsidRPr="003F4B22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3F4B22">
                              <w:rPr>
                                <w:rFonts w:ascii="Calibri" w:hAnsi="Calibri" w:hint="eastAsia"/>
                                <w:b/>
                              </w:rPr>
                              <w:t>-</w:t>
                            </w:r>
                            <w:r w:rsidRPr="003F4B22">
                              <w:rPr>
                                <w:rFonts w:ascii="Calibri" w:hAnsi="Calibri"/>
                                <w:b/>
                              </w:rPr>
                              <w:t>Title</w:t>
                            </w:r>
                          </w:p>
                          <w:p w14:paraId="6E8079A6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</w:rPr>
                            </w:pPr>
                            <w:r w:rsidRPr="003A61B8">
                              <w:rPr>
                                <w:rFonts w:ascii="Calibri" w:hAnsi="Calibri"/>
                              </w:rPr>
                              <w:t>Font size…1</w:t>
                            </w:r>
                            <w:r w:rsidRPr="003A61B8">
                              <w:rPr>
                                <w:rFonts w:ascii="Calibri" w:hAnsi="Calibri" w:hint="eastAsia"/>
                              </w:rPr>
                              <w:t>4</w:t>
                            </w:r>
                            <w:r w:rsidRPr="003A61B8">
                              <w:rPr>
                                <w:rFonts w:ascii="Calibri" w:hAnsi="Calibri"/>
                              </w:rPr>
                              <w:t xml:space="preserve"> pt </w:t>
                            </w:r>
                          </w:p>
                          <w:p w14:paraId="51C7B536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</w:rPr>
                            </w:pPr>
                            <w:r w:rsidRPr="003A61B8">
                              <w:rPr>
                                <w:rFonts w:ascii="Calibri" w:hAnsi="Calibri"/>
                              </w:rPr>
                              <w:t>Font type…Calibri</w:t>
                            </w:r>
                          </w:p>
                          <w:p w14:paraId="757FC5A3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</w:rPr>
                            </w:pPr>
                          </w:p>
                          <w:p w14:paraId="41CDE312" w14:textId="77777777" w:rsidR="005B4BBF" w:rsidRPr="003F4B22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3F4B22">
                              <w:rPr>
                                <w:rFonts w:ascii="Calibri" w:hAnsi="Calibri" w:hint="eastAsia"/>
                                <w:b/>
                              </w:rPr>
                              <w:t>-</w:t>
                            </w:r>
                            <w:r w:rsidRPr="003F4B22">
                              <w:rPr>
                                <w:rFonts w:ascii="Calibri" w:hAnsi="Calibri"/>
                                <w:b/>
                              </w:rPr>
                              <w:t xml:space="preserve">Name </w:t>
                            </w:r>
                            <w:r>
                              <w:rPr>
                                <w:rFonts w:ascii="Calibri" w:hAnsi="Calibri" w:hint="eastAsia"/>
                                <w:b/>
                              </w:rPr>
                              <w:t>and I</w:t>
                            </w:r>
                            <w:r w:rsidRPr="003F4B22">
                              <w:rPr>
                                <w:rFonts w:ascii="Calibri" w:hAnsi="Calibri"/>
                                <w:b/>
                              </w:rPr>
                              <w:t>nstitution</w:t>
                            </w:r>
                          </w:p>
                          <w:p w14:paraId="128CEFE6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</w:rPr>
                            </w:pPr>
                            <w:r w:rsidRPr="003A61B8">
                              <w:rPr>
                                <w:rFonts w:ascii="Calibri" w:hAnsi="Calibri"/>
                              </w:rPr>
                              <w:t>Font size…1</w:t>
                            </w:r>
                            <w:r>
                              <w:rPr>
                                <w:rFonts w:ascii="Calibri" w:hAnsi="Calibri"/>
                              </w:rPr>
                              <w:t>3</w:t>
                            </w:r>
                            <w:r w:rsidRPr="003A61B8">
                              <w:rPr>
                                <w:rFonts w:ascii="Calibri" w:hAnsi="Calibri"/>
                              </w:rPr>
                              <w:t xml:space="preserve"> pt </w:t>
                            </w:r>
                          </w:p>
                          <w:p w14:paraId="43DC1389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</w:rPr>
                            </w:pPr>
                            <w:r w:rsidRPr="003A61B8">
                              <w:rPr>
                                <w:rFonts w:ascii="Calibri" w:hAnsi="Calibri"/>
                              </w:rPr>
                              <w:t>Font type…Calibri</w:t>
                            </w:r>
                          </w:p>
                          <w:p w14:paraId="6CE64576" w14:textId="77777777" w:rsidR="005B4BBF" w:rsidRDefault="005B4BBF" w:rsidP="005B4BBF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14:paraId="59039FC6" w14:textId="77777777" w:rsidR="005B4BBF" w:rsidRPr="003F4B22" w:rsidRDefault="005B4BBF" w:rsidP="005B4BBF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F4B22">
                              <w:rPr>
                                <w:rFonts w:ascii="Times New Roman" w:hAns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Main </w:t>
                            </w:r>
                            <w:r w:rsidRPr="003F4B22">
                              <w:rPr>
                                <w:rFonts w:ascii="Times New Roman" w:hAnsi="Times New Roman"/>
                                <w:b/>
                              </w:rPr>
                              <w:t>Text</w:t>
                            </w:r>
                          </w:p>
                          <w:p w14:paraId="7B155BF2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3A61B8">
                              <w:rPr>
                                <w:rFonts w:ascii="Times New Roman" w:hAnsi="Times New Roman"/>
                              </w:rPr>
                              <w:t>Font size…1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 w:rsidRPr="003A61B8">
                              <w:rPr>
                                <w:rFonts w:ascii="Times New Roman" w:hAnsi="Times New Roman"/>
                              </w:rPr>
                              <w:t xml:space="preserve"> pt</w:t>
                            </w:r>
                          </w:p>
                          <w:p w14:paraId="7D755E21" w14:textId="77777777" w:rsidR="005B4BBF" w:rsidRDefault="005B4BBF" w:rsidP="005B4BBF">
                            <w:pPr>
                              <w:spacing w:line="20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3A61B8">
                              <w:rPr>
                                <w:rFonts w:ascii="Times New Roman" w:hAnsi="Times New Roman"/>
                              </w:rPr>
                              <w:t xml:space="preserve">Font type… Times </w:t>
                            </w:r>
                            <w:r w:rsidR="000377CE"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 w:rsidRPr="003A61B8">
                              <w:rPr>
                                <w:rFonts w:ascii="Times New Roman" w:hAnsi="Times New Roman"/>
                              </w:rPr>
                              <w:t xml:space="preserve">ew </w:t>
                            </w:r>
                            <w:r w:rsidR="000377CE"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Pr="003A61B8">
                              <w:rPr>
                                <w:rFonts w:ascii="Times New Roman" w:hAnsi="Times New Roman"/>
                              </w:rPr>
                              <w:t>oman</w:t>
                            </w:r>
                          </w:p>
                          <w:p w14:paraId="1AA904B6" w14:textId="77777777" w:rsidR="000377CE" w:rsidRPr="003A61B8" w:rsidRDefault="000377CE" w:rsidP="005B4BBF">
                            <w:pPr>
                              <w:spacing w:line="200" w:lineRule="exact"/>
                              <w:rPr>
                                <w:rFonts w:ascii="Times New Roman" w:eastAsia="ＭＳ ゴシック" w:hAnsi="Times New Roman"/>
                              </w:rPr>
                            </w:pPr>
                          </w:p>
                          <w:p w14:paraId="6126832C" w14:textId="77777777" w:rsidR="003F4B22" w:rsidRPr="009B1927" w:rsidRDefault="000377CE" w:rsidP="003F4B22">
                            <w:pPr>
                              <w:spacing w:line="200" w:lineRule="exact"/>
                              <w:rPr>
                                <w:rFonts w:ascii="Times New Roman" w:eastAsia="ＭＳ ゴシック" w:hAnsi="Times New Roman"/>
                                <w:b/>
                              </w:rPr>
                            </w:pPr>
                            <w:r w:rsidRPr="009B1927">
                              <w:rPr>
                                <w:rFonts w:ascii="Times New Roman" w:eastAsia="ＭＳ ゴシック" w:hAnsi="Times New Roman" w:hint="eastAsia"/>
                                <w:b/>
                              </w:rPr>
                              <w:t>-</w:t>
                            </w:r>
                            <w:r w:rsidRPr="009B1927">
                              <w:rPr>
                                <w:rFonts w:ascii="Times New Roman" w:eastAsia="ＭＳ ゴシック" w:hAnsi="Times New Roman"/>
                                <w:b/>
                              </w:rPr>
                              <w:t>Diagram Captions</w:t>
                            </w:r>
                          </w:p>
                          <w:p w14:paraId="1D830CA6" w14:textId="77777777" w:rsidR="000377CE" w:rsidRPr="003A61B8" w:rsidRDefault="000377CE" w:rsidP="000377CE">
                            <w:pPr>
                              <w:spacing w:line="20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3A61B8">
                              <w:rPr>
                                <w:rFonts w:ascii="Times New Roman" w:hAnsi="Times New Roman"/>
                              </w:rPr>
                              <w:t>Font size…1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3A61B8">
                              <w:rPr>
                                <w:rFonts w:ascii="Times New Roman" w:hAnsi="Times New Roman"/>
                              </w:rPr>
                              <w:t xml:space="preserve"> pt</w:t>
                            </w:r>
                          </w:p>
                          <w:p w14:paraId="4788F1BA" w14:textId="77777777" w:rsidR="000377CE" w:rsidRDefault="000377CE" w:rsidP="000377CE">
                            <w:pPr>
                              <w:spacing w:line="20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3A61B8">
                              <w:rPr>
                                <w:rFonts w:ascii="Times New Roman" w:hAnsi="Times New Roman"/>
                              </w:rPr>
                              <w:t xml:space="preserve">Font type… Times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 w:rsidRPr="003A61B8">
                              <w:rPr>
                                <w:rFonts w:ascii="Times New Roman" w:hAnsi="Times New Roman"/>
                              </w:rPr>
                              <w:t xml:space="preserve">ew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Pr="003A61B8">
                              <w:rPr>
                                <w:rFonts w:ascii="Times New Roman" w:hAnsi="Times New Roman"/>
                              </w:rPr>
                              <w:t>oman</w:t>
                            </w:r>
                          </w:p>
                          <w:p w14:paraId="6BAE59F7" w14:textId="77777777" w:rsidR="000377CE" w:rsidRPr="005B4BBF" w:rsidRDefault="000377CE" w:rsidP="000377CE">
                            <w:pPr>
                              <w:spacing w:line="200" w:lineRule="exact"/>
                              <w:rPr>
                                <w:rFonts w:ascii="Times New Roman" w:eastAsia="ＭＳ ゴシック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05B6F" id="線吹き出し 2 (枠付き) 7" o:spid="_x0000_s1028" type="#_x0000_t48" style="position:absolute;left:0;text-align:left;margin-left:342pt;margin-top:12.95pt;width:175.7pt;height:29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" adj="-16329,-18847,-2932,894,-738,894" filled="f" strokecolor="red">
                <v:stroke dashstyle="longDash"/>
                <v:textbox inset="5.85pt,.7pt,5.85pt,.7pt">
                  <w:txbxContent>
                    <w:p w14:paraId="196BDA96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Calibri" w:hAnsi="Calibri"/>
                          <w:b/>
                          <w:color w:val="FF0000"/>
                        </w:rPr>
                      </w:pPr>
                      <w:r w:rsidRPr="003A61B8">
                        <w:rPr>
                          <w:rFonts w:ascii="Calibri" w:hAnsi="Calibri"/>
                          <w:b/>
                          <w:color w:val="FF0000"/>
                        </w:rPr>
                        <w:t xml:space="preserve">Font size and type </w:t>
                      </w:r>
                    </w:p>
                    <w:p w14:paraId="59AD7579" w14:textId="77777777" w:rsidR="005B4BBF" w:rsidRPr="003F4B22" w:rsidRDefault="005B4BBF" w:rsidP="005B4BBF">
                      <w:pPr>
                        <w:spacing w:line="200" w:lineRule="exact"/>
                        <w:rPr>
                          <w:rFonts w:ascii="Calibri" w:hAnsi="Calibri"/>
                          <w:b/>
                        </w:rPr>
                      </w:pPr>
                      <w:r w:rsidRPr="003F4B22">
                        <w:rPr>
                          <w:rFonts w:ascii="Calibri" w:hAnsi="Calibri" w:hint="eastAsia"/>
                          <w:b/>
                        </w:rPr>
                        <w:t>-</w:t>
                      </w:r>
                      <w:r w:rsidRPr="003F4B22">
                        <w:rPr>
                          <w:rFonts w:ascii="Calibri" w:hAnsi="Calibri"/>
                          <w:b/>
                        </w:rPr>
                        <w:t>Title</w:t>
                      </w:r>
                    </w:p>
                    <w:p w14:paraId="6E8079A6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Calibri" w:hAnsi="Calibri"/>
                        </w:rPr>
                      </w:pPr>
                      <w:r w:rsidRPr="003A61B8">
                        <w:rPr>
                          <w:rFonts w:ascii="Calibri" w:hAnsi="Calibri"/>
                        </w:rPr>
                        <w:t>Font size…1</w:t>
                      </w:r>
                      <w:r w:rsidRPr="003A61B8">
                        <w:rPr>
                          <w:rFonts w:ascii="Calibri" w:hAnsi="Calibri" w:hint="eastAsia"/>
                        </w:rPr>
                        <w:t>4</w:t>
                      </w:r>
                      <w:r w:rsidRPr="003A61B8">
                        <w:rPr>
                          <w:rFonts w:ascii="Calibri" w:hAnsi="Calibri"/>
                        </w:rPr>
                        <w:t xml:space="preserve"> pt </w:t>
                      </w:r>
                    </w:p>
                    <w:p w14:paraId="51C7B536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Calibri" w:hAnsi="Calibri"/>
                        </w:rPr>
                      </w:pPr>
                      <w:r w:rsidRPr="003A61B8">
                        <w:rPr>
                          <w:rFonts w:ascii="Calibri" w:hAnsi="Calibri"/>
                        </w:rPr>
                        <w:t>Font type…Calibri</w:t>
                      </w:r>
                    </w:p>
                    <w:p w14:paraId="757FC5A3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Calibri" w:hAnsi="Calibri"/>
                        </w:rPr>
                      </w:pPr>
                    </w:p>
                    <w:p w14:paraId="41CDE312" w14:textId="77777777" w:rsidR="005B4BBF" w:rsidRPr="003F4B22" w:rsidRDefault="005B4BBF" w:rsidP="005B4BBF">
                      <w:pPr>
                        <w:spacing w:line="200" w:lineRule="exact"/>
                        <w:rPr>
                          <w:rFonts w:ascii="Calibri" w:hAnsi="Calibri"/>
                          <w:b/>
                        </w:rPr>
                      </w:pPr>
                      <w:r w:rsidRPr="003F4B22">
                        <w:rPr>
                          <w:rFonts w:ascii="Calibri" w:hAnsi="Calibri" w:hint="eastAsia"/>
                          <w:b/>
                        </w:rPr>
                        <w:t>-</w:t>
                      </w:r>
                      <w:r w:rsidRPr="003F4B22">
                        <w:rPr>
                          <w:rFonts w:ascii="Calibri" w:hAnsi="Calibri"/>
                          <w:b/>
                        </w:rPr>
                        <w:t xml:space="preserve">Name </w:t>
                      </w:r>
                      <w:r>
                        <w:rPr>
                          <w:rFonts w:ascii="Calibri" w:hAnsi="Calibri" w:hint="eastAsia"/>
                          <w:b/>
                        </w:rPr>
                        <w:t>and I</w:t>
                      </w:r>
                      <w:r w:rsidRPr="003F4B22">
                        <w:rPr>
                          <w:rFonts w:ascii="Calibri" w:hAnsi="Calibri"/>
                          <w:b/>
                        </w:rPr>
                        <w:t>nstitution</w:t>
                      </w:r>
                    </w:p>
                    <w:p w14:paraId="128CEFE6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Calibri" w:hAnsi="Calibri"/>
                        </w:rPr>
                      </w:pPr>
                      <w:r w:rsidRPr="003A61B8">
                        <w:rPr>
                          <w:rFonts w:ascii="Calibri" w:hAnsi="Calibri"/>
                        </w:rPr>
                        <w:t>Font size…1</w:t>
                      </w:r>
                      <w:r>
                        <w:rPr>
                          <w:rFonts w:ascii="Calibri" w:hAnsi="Calibri"/>
                        </w:rPr>
                        <w:t>3</w:t>
                      </w:r>
                      <w:r w:rsidRPr="003A61B8">
                        <w:rPr>
                          <w:rFonts w:ascii="Calibri" w:hAnsi="Calibri"/>
                        </w:rPr>
                        <w:t xml:space="preserve"> pt </w:t>
                      </w:r>
                    </w:p>
                    <w:p w14:paraId="43DC1389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Calibri" w:hAnsi="Calibri"/>
                        </w:rPr>
                      </w:pPr>
                      <w:r w:rsidRPr="003A61B8">
                        <w:rPr>
                          <w:rFonts w:ascii="Calibri" w:hAnsi="Calibri"/>
                        </w:rPr>
                        <w:t>Font type…Calibri</w:t>
                      </w:r>
                    </w:p>
                    <w:p w14:paraId="6CE64576" w14:textId="77777777" w:rsidR="005B4BBF" w:rsidRDefault="005B4BBF" w:rsidP="005B4BBF">
                      <w:pPr>
                        <w:spacing w:line="200" w:lineRule="exact"/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14:paraId="59039FC6" w14:textId="77777777" w:rsidR="005B4BBF" w:rsidRPr="003F4B22" w:rsidRDefault="005B4BBF" w:rsidP="005B4BBF">
                      <w:pPr>
                        <w:spacing w:line="200" w:lineRule="exact"/>
                        <w:rPr>
                          <w:rFonts w:ascii="Times New Roman" w:hAnsi="Times New Roman"/>
                          <w:b/>
                        </w:rPr>
                      </w:pPr>
                      <w:r w:rsidRPr="003F4B22">
                        <w:rPr>
                          <w:rFonts w:ascii="Times New Roman" w:hAnsi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Main </w:t>
                      </w:r>
                      <w:r w:rsidRPr="003F4B22">
                        <w:rPr>
                          <w:rFonts w:ascii="Times New Roman" w:hAnsi="Times New Roman"/>
                          <w:b/>
                        </w:rPr>
                        <w:t>Text</w:t>
                      </w:r>
                    </w:p>
                    <w:p w14:paraId="7B155BF2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Times New Roman" w:hAnsi="Times New Roman"/>
                        </w:rPr>
                      </w:pPr>
                      <w:r w:rsidRPr="003A61B8">
                        <w:rPr>
                          <w:rFonts w:ascii="Times New Roman" w:hAnsi="Times New Roman"/>
                        </w:rPr>
                        <w:t>Font size…1</w:t>
                      </w:r>
                      <w:r>
                        <w:rPr>
                          <w:rFonts w:ascii="Times New Roman" w:hAnsi="Times New Roman"/>
                        </w:rPr>
                        <w:t>3</w:t>
                      </w:r>
                      <w:r w:rsidRPr="003A61B8">
                        <w:rPr>
                          <w:rFonts w:ascii="Times New Roman" w:hAnsi="Times New Roman"/>
                        </w:rPr>
                        <w:t xml:space="preserve"> pt</w:t>
                      </w:r>
                    </w:p>
                    <w:p w14:paraId="7D755E21" w14:textId="77777777" w:rsidR="005B4BBF" w:rsidRDefault="005B4BBF" w:rsidP="005B4BBF">
                      <w:pPr>
                        <w:spacing w:line="200" w:lineRule="exact"/>
                        <w:rPr>
                          <w:rFonts w:ascii="Times New Roman" w:hAnsi="Times New Roman"/>
                        </w:rPr>
                      </w:pPr>
                      <w:r w:rsidRPr="003A61B8">
                        <w:rPr>
                          <w:rFonts w:ascii="Times New Roman" w:hAnsi="Times New Roman"/>
                        </w:rPr>
                        <w:t xml:space="preserve">Font type… Times </w:t>
                      </w:r>
                      <w:r w:rsidR="000377CE">
                        <w:rPr>
                          <w:rFonts w:ascii="Times New Roman" w:hAnsi="Times New Roman"/>
                        </w:rPr>
                        <w:t>N</w:t>
                      </w:r>
                      <w:r w:rsidRPr="003A61B8">
                        <w:rPr>
                          <w:rFonts w:ascii="Times New Roman" w:hAnsi="Times New Roman"/>
                        </w:rPr>
                        <w:t xml:space="preserve">ew </w:t>
                      </w:r>
                      <w:r w:rsidR="000377CE">
                        <w:rPr>
                          <w:rFonts w:ascii="Times New Roman" w:hAnsi="Times New Roman"/>
                        </w:rPr>
                        <w:t>R</w:t>
                      </w:r>
                      <w:r w:rsidRPr="003A61B8">
                        <w:rPr>
                          <w:rFonts w:ascii="Times New Roman" w:hAnsi="Times New Roman"/>
                        </w:rPr>
                        <w:t>oman</w:t>
                      </w:r>
                    </w:p>
                    <w:p w14:paraId="1AA904B6" w14:textId="77777777" w:rsidR="000377CE" w:rsidRPr="003A61B8" w:rsidRDefault="000377CE" w:rsidP="005B4BBF">
                      <w:pPr>
                        <w:spacing w:line="200" w:lineRule="exact"/>
                        <w:rPr>
                          <w:rFonts w:ascii="Times New Roman" w:eastAsia="ＭＳ ゴシック" w:hAnsi="Times New Roman"/>
                        </w:rPr>
                      </w:pPr>
                    </w:p>
                    <w:p w14:paraId="6126832C" w14:textId="77777777" w:rsidR="003F4B22" w:rsidRPr="009B1927" w:rsidRDefault="000377CE" w:rsidP="003F4B22">
                      <w:pPr>
                        <w:spacing w:line="200" w:lineRule="exact"/>
                        <w:rPr>
                          <w:rFonts w:ascii="Times New Roman" w:eastAsia="ＭＳ ゴシック" w:hAnsi="Times New Roman"/>
                          <w:b/>
                        </w:rPr>
                      </w:pPr>
                      <w:r w:rsidRPr="009B1927">
                        <w:rPr>
                          <w:rFonts w:ascii="Times New Roman" w:eastAsia="ＭＳ ゴシック" w:hAnsi="Times New Roman" w:hint="eastAsia"/>
                          <w:b/>
                        </w:rPr>
                        <w:t>-</w:t>
                      </w:r>
                      <w:r w:rsidRPr="009B1927">
                        <w:rPr>
                          <w:rFonts w:ascii="Times New Roman" w:eastAsia="ＭＳ ゴシック" w:hAnsi="Times New Roman"/>
                          <w:b/>
                        </w:rPr>
                        <w:t>Diagram Captions</w:t>
                      </w:r>
                    </w:p>
                    <w:p w14:paraId="1D830CA6" w14:textId="77777777" w:rsidR="000377CE" w:rsidRPr="003A61B8" w:rsidRDefault="000377CE" w:rsidP="000377CE">
                      <w:pPr>
                        <w:spacing w:line="200" w:lineRule="exact"/>
                        <w:rPr>
                          <w:rFonts w:ascii="Times New Roman" w:hAnsi="Times New Roman"/>
                        </w:rPr>
                      </w:pPr>
                      <w:r w:rsidRPr="003A61B8">
                        <w:rPr>
                          <w:rFonts w:ascii="Times New Roman" w:hAnsi="Times New Roman"/>
                        </w:rPr>
                        <w:t>Font size…1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 w:rsidRPr="003A61B8">
                        <w:rPr>
                          <w:rFonts w:ascii="Times New Roman" w:hAnsi="Times New Roman"/>
                        </w:rPr>
                        <w:t xml:space="preserve"> pt</w:t>
                      </w:r>
                    </w:p>
                    <w:p w14:paraId="4788F1BA" w14:textId="77777777" w:rsidR="000377CE" w:rsidRDefault="000377CE" w:rsidP="000377CE">
                      <w:pPr>
                        <w:spacing w:line="200" w:lineRule="exact"/>
                        <w:rPr>
                          <w:rFonts w:ascii="Times New Roman" w:hAnsi="Times New Roman"/>
                        </w:rPr>
                      </w:pPr>
                      <w:r w:rsidRPr="003A61B8">
                        <w:rPr>
                          <w:rFonts w:ascii="Times New Roman" w:hAnsi="Times New Roman"/>
                        </w:rPr>
                        <w:t xml:space="preserve">Font type… Times </w:t>
                      </w:r>
                      <w:r>
                        <w:rPr>
                          <w:rFonts w:ascii="Times New Roman" w:hAnsi="Times New Roman"/>
                        </w:rPr>
                        <w:t>N</w:t>
                      </w:r>
                      <w:r w:rsidRPr="003A61B8">
                        <w:rPr>
                          <w:rFonts w:ascii="Times New Roman" w:hAnsi="Times New Roman"/>
                        </w:rPr>
                        <w:t xml:space="preserve">ew 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 w:rsidRPr="003A61B8">
                        <w:rPr>
                          <w:rFonts w:ascii="Times New Roman" w:hAnsi="Times New Roman"/>
                        </w:rPr>
                        <w:t>oman</w:t>
                      </w:r>
                    </w:p>
                    <w:p w14:paraId="6BAE59F7" w14:textId="77777777" w:rsidR="000377CE" w:rsidRPr="005B4BBF" w:rsidRDefault="000377CE" w:rsidP="000377CE">
                      <w:pPr>
                        <w:spacing w:line="200" w:lineRule="exact"/>
                        <w:rPr>
                          <w:rFonts w:ascii="Times New Roman" w:eastAsia="ＭＳ ゴシック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0FF8" w:rsidRPr="0041535B" w:rsidSect="00357DCB">
      <w:pgSz w:w="12240" w:h="15840"/>
      <w:pgMar w:top="964" w:right="1440" w:bottom="9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998A" w14:textId="77777777" w:rsidR="00A83F0C" w:rsidRDefault="00A83F0C" w:rsidP="00422D27">
      <w:pPr>
        <w:spacing w:after="0" w:line="240" w:lineRule="auto"/>
      </w:pPr>
      <w:r>
        <w:separator/>
      </w:r>
    </w:p>
  </w:endnote>
  <w:endnote w:type="continuationSeparator" w:id="0">
    <w:p w14:paraId="5EF265FB" w14:textId="77777777" w:rsidR="00A83F0C" w:rsidRDefault="00A83F0C" w:rsidP="0042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0F57B" w14:textId="77777777" w:rsidR="00A83F0C" w:rsidRDefault="00A83F0C" w:rsidP="00422D27">
      <w:pPr>
        <w:spacing w:after="0" w:line="240" w:lineRule="auto"/>
      </w:pPr>
      <w:r>
        <w:separator/>
      </w:r>
    </w:p>
  </w:footnote>
  <w:footnote w:type="continuationSeparator" w:id="0">
    <w:p w14:paraId="5D0F2B09" w14:textId="77777777" w:rsidR="00A83F0C" w:rsidRDefault="00A83F0C" w:rsidP="00422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2092E70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1540976601">
    <w:abstractNumId w:val="0"/>
  </w:num>
  <w:num w:numId="2" w16cid:durableId="1776364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3018255">
    <w:abstractNumId w:val="0"/>
  </w:num>
  <w:num w:numId="4" w16cid:durableId="654141296">
    <w:abstractNumId w:val="0"/>
  </w:num>
  <w:num w:numId="5" w16cid:durableId="929853327">
    <w:abstractNumId w:val="0"/>
  </w:num>
  <w:num w:numId="6" w16cid:durableId="1280409357">
    <w:abstractNumId w:val="0"/>
  </w:num>
  <w:num w:numId="7" w16cid:durableId="1712462332">
    <w:abstractNumId w:val="0"/>
  </w:num>
  <w:num w:numId="8" w16cid:durableId="1140851642">
    <w:abstractNumId w:val="0"/>
  </w:num>
  <w:num w:numId="9" w16cid:durableId="822811945">
    <w:abstractNumId w:val="0"/>
  </w:num>
  <w:num w:numId="10" w16cid:durableId="254021255">
    <w:abstractNumId w:val="0"/>
  </w:num>
  <w:num w:numId="11" w16cid:durableId="504132303">
    <w:abstractNumId w:val="0"/>
  </w:num>
  <w:num w:numId="12" w16cid:durableId="78696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708"/>
  <w:hyphenationZone w:val="425"/>
  <w:characterSpacingControl w:val="doNotCompress"/>
  <w:hdrShapeDefaults>
    <o:shapedefaults v:ext="edit" spidmax="10137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D1"/>
    <w:rsid w:val="000000D2"/>
    <w:rsid w:val="00014455"/>
    <w:rsid w:val="00024C4F"/>
    <w:rsid w:val="000334DC"/>
    <w:rsid w:val="000344C5"/>
    <w:rsid w:val="000377CE"/>
    <w:rsid w:val="00042E86"/>
    <w:rsid w:val="00042FDA"/>
    <w:rsid w:val="00043338"/>
    <w:rsid w:val="00070713"/>
    <w:rsid w:val="00082A94"/>
    <w:rsid w:val="000A4AA4"/>
    <w:rsid w:val="000C4CB3"/>
    <w:rsid w:val="000C5559"/>
    <w:rsid w:val="000E1509"/>
    <w:rsid w:val="000F6848"/>
    <w:rsid w:val="00100698"/>
    <w:rsid w:val="00102407"/>
    <w:rsid w:val="001059DA"/>
    <w:rsid w:val="00106469"/>
    <w:rsid w:val="0011035C"/>
    <w:rsid w:val="0011125A"/>
    <w:rsid w:val="00114A48"/>
    <w:rsid w:val="001152DD"/>
    <w:rsid w:val="001216E2"/>
    <w:rsid w:val="00126592"/>
    <w:rsid w:val="001325BE"/>
    <w:rsid w:val="00135BB1"/>
    <w:rsid w:val="001718C6"/>
    <w:rsid w:val="001770B9"/>
    <w:rsid w:val="00194A75"/>
    <w:rsid w:val="001E5510"/>
    <w:rsid w:val="00205494"/>
    <w:rsid w:val="002114FD"/>
    <w:rsid w:val="00231FD8"/>
    <w:rsid w:val="00234BB1"/>
    <w:rsid w:val="00243000"/>
    <w:rsid w:val="00274082"/>
    <w:rsid w:val="0027776B"/>
    <w:rsid w:val="0028005A"/>
    <w:rsid w:val="00280114"/>
    <w:rsid w:val="002855A0"/>
    <w:rsid w:val="002A3C1C"/>
    <w:rsid w:val="002B0E55"/>
    <w:rsid w:val="002B5DEF"/>
    <w:rsid w:val="002B6051"/>
    <w:rsid w:val="002C7314"/>
    <w:rsid w:val="002E22CC"/>
    <w:rsid w:val="002F09EE"/>
    <w:rsid w:val="002F20D7"/>
    <w:rsid w:val="00303B33"/>
    <w:rsid w:val="00304906"/>
    <w:rsid w:val="00334669"/>
    <w:rsid w:val="003449F6"/>
    <w:rsid w:val="00357DCB"/>
    <w:rsid w:val="00361875"/>
    <w:rsid w:val="003625A7"/>
    <w:rsid w:val="00365A44"/>
    <w:rsid w:val="003775BC"/>
    <w:rsid w:val="003869E8"/>
    <w:rsid w:val="003878A2"/>
    <w:rsid w:val="00392D73"/>
    <w:rsid w:val="003934E2"/>
    <w:rsid w:val="0039477E"/>
    <w:rsid w:val="00394A8C"/>
    <w:rsid w:val="003A23F7"/>
    <w:rsid w:val="003A2DF0"/>
    <w:rsid w:val="003B7C9F"/>
    <w:rsid w:val="003F4B22"/>
    <w:rsid w:val="003F5493"/>
    <w:rsid w:val="003F72F0"/>
    <w:rsid w:val="00400B66"/>
    <w:rsid w:val="00400EEC"/>
    <w:rsid w:val="0041535B"/>
    <w:rsid w:val="00415A98"/>
    <w:rsid w:val="00417F6F"/>
    <w:rsid w:val="00422D27"/>
    <w:rsid w:val="0044228D"/>
    <w:rsid w:val="0045522F"/>
    <w:rsid w:val="00457ECA"/>
    <w:rsid w:val="004609C8"/>
    <w:rsid w:val="004701B9"/>
    <w:rsid w:val="00472362"/>
    <w:rsid w:val="004832F2"/>
    <w:rsid w:val="004B646B"/>
    <w:rsid w:val="004C119C"/>
    <w:rsid w:val="004C7A9B"/>
    <w:rsid w:val="004D3FAE"/>
    <w:rsid w:val="004D58AC"/>
    <w:rsid w:val="004E02B8"/>
    <w:rsid w:val="004E172C"/>
    <w:rsid w:val="004F56B7"/>
    <w:rsid w:val="00523045"/>
    <w:rsid w:val="0053384B"/>
    <w:rsid w:val="00543BBF"/>
    <w:rsid w:val="005507FF"/>
    <w:rsid w:val="005808DD"/>
    <w:rsid w:val="0058262A"/>
    <w:rsid w:val="00585BE0"/>
    <w:rsid w:val="005A7A69"/>
    <w:rsid w:val="005B4BBF"/>
    <w:rsid w:val="005C5EF4"/>
    <w:rsid w:val="005E46F8"/>
    <w:rsid w:val="005F0996"/>
    <w:rsid w:val="0060048F"/>
    <w:rsid w:val="006006AB"/>
    <w:rsid w:val="00600C60"/>
    <w:rsid w:val="00603392"/>
    <w:rsid w:val="006623F3"/>
    <w:rsid w:val="00666C5D"/>
    <w:rsid w:val="00677F57"/>
    <w:rsid w:val="00682095"/>
    <w:rsid w:val="006842B4"/>
    <w:rsid w:val="006901D3"/>
    <w:rsid w:val="00696B12"/>
    <w:rsid w:val="006A1C06"/>
    <w:rsid w:val="006B19F0"/>
    <w:rsid w:val="006C7854"/>
    <w:rsid w:val="006C7D77"/>
    <w:rsid w:val="006D44E8"/>
    <w:rsid w:val="006F0FF8"/>
    <w:rsid w:val="006F4129"/>
    <w:rsid w:val="007169A2"/>
    <w:rsid w:val="00717FEE"/>
    <w:rsid w:val="00721480"/>
    <w:rsid w:val="007437BB"/>
    <w:rsid w:val="00744B73"/>
    <w:rsid w:val="0075405D"/>
    <w:rsid w:val="00762128"/>
    <w:rsid w:val="00775EB9"/>
    <w:rsid w:val="00791E4D"/>
    <w:rsid w:val="007A3F7A"/>
    <w:rsid w:val="007C143D"/>
    <w:rsid w:val="007D1ADA"/>
    <w:rsid w:val="007D3DBC"/>
    <w:rsid w:val="007E09AF"/>
    <w:rsid w:val="007F3668"/>
    <w:rsid w:val="007F7CF3"/>
    <w:rsid w:val="0081289D"/>
    <w:rsid w:val="008200B3"/>
    <w:rsid w:val="00821D2E"/>
    <w:rsid w:val="008269E2"/>
    <w:rsid w:val="00836ADC"/>
    <w:rsid w:val="00842A00"/>
    <w:rsid w:val="00843548"/>
    <w:rsid w:val="00851768"/>
    <w:rsid w:val="0085506E"/>
    <w:rsid w:val="00873643"/>
    <w:rsid w:val="008845DF"/>
    <w:rsid w:val="008926AD"/>
    <w:rsid w:val="008A25FF"/>
    <w:rsid w:val="008A61D5"/>
    <w:rsid w:val="008A6D56"/>
    <w:rsid w:val="008D1112"/>
    <w:rsid w:val="008D2EE9"/>
    <w:rsid w:val="008E084B"/>
    <w:rsid w:val="008E7CC9"/>
    <w:rsid w:val="008F15E0"/>
    <w:rsid w:val="0090252D"/>
    <w:rsid w:val="00904BDB"/>
    <w:rsid w:val="00907AD4"/>
    <w:rsid w:val="00914879"/>
    <w:rsid w:val="00916494"/>
    <w:rsid w:val="00916DB6"/>
    <w:rsid w:val="009257E9"/>
    <w:rsid w:val="0092619A"/>
    <w:rsid w:val="00932C64"/>
    <w:rsid w:val="00936ED6"/>
    <w:rsid w:val="0096480F"/>
    <w:rsid w:val="00976295"/>
    <w:rsid w:val="00983AB6"/>
    <w:rsid w:val="0099166A"/>
    <w:rsid w:val="009963A2"/>
    <w:rsid w:val="009A2D5A"/>
    <w:rsid w:val="009B0A3F"/>
    <w:rsid w:val="009B1927"/>
    <w:rsid w:val="009B5B92"/>
    <w:rsid w:val="009B6E5B"/>
    <w:rsid w:val="009B7976"/>
    <w:rsid w:val="009C6E94"/>
    <w:rsid w:val="009C7957"/>
    <w:rsid w:val="009F6547"/>
    <w:rsid w:val="00A13099"/>
    <w:rsid w:val="00A138AC"/>
    <w:rsid w:val="00A227D1"/>
    <w:rsid w:val="00A32781"/>
    <w:rsid w:val="00A47D9D"/>
    <w:rsid w:val="00A6507F"/>
    <w:rsid w:val="00A740A4"/>
    <w:rsid w:val="00A83F0C"/>
    <w:rsid w:val="00A92B66"/>
    <w:rsid w:val="00A956DB"/>
    <w:rsid w:val="00A97607"/>
    <w:rsid w:val="00AA7EA1"/>
    <w:rsid w:val="00AB04D4"/>
    <w:rsid w:val="00AB6930"/>
    <w:rsid w:val="00AC4307"/>
    <w:rsid w:val="00AE2B2B"/>
    <w:rsid w:val="00AE4EB7"/>
    <w:rsid w:val="00AF1F85"/>
    <w:rsid w:val="00AF4ED0"/>
    <w:rsid w:val="00B10E8D"/>
    <w:rsid w:val="00B21839"/>
    <w:rsid w:val="00B224EE"/>
    <w:rsid w:val="00B431B7"/>
    <w:rsid w:val="00B43F3E"/>
    <w:rsid w:val="00B54600"/>
    <w:rsid w:val="00B574BF"/>
    <w:rsid w:val="00B71C93"/>
    <w:rsid w:val="00B95D43"/>
    <w:rsid w:val="00B97089"/>
    <w:rsid w:val="00BA604D"/>
    <w:rsid w:val="00BB5F5E"/>
    <w:rsid w:val="00BC04F1"/>
    <w:rsid w:val="00BC662F"/>
    <w:rsid w:val="00BD1BA8"/>
    <w:rsid w:val="00BF6B10"/>
    <w:rsid w:val="00C00C5E"/>
    <w:rsid w:val="00C075D6"/>
    <w:rsid w:val="00C107A5"/>
    <w:rsid w:val="00C10E97"/>
    <w:rsid w:val="00C16880"/>
    <w:rsid w:val="00C21269"/>
    <w:rsid w:val="00C267C6"/>
    <w:rsid w:val="00C31786"/>
    <w:rsid w:val="00C66EAC"/>
    <w:rsid w:val="00C76137"/>
    <w:rsid w:val="00C9524F"/>
    <w:rsid w:val="00CB73AD"/>
    <w:rsid w:val="00CB7798"/>
    <w:rsid w:val="00CC6FA8"/>
    <w:rsid w:val="00CD0A23"/>
    <w:rsid w:val="00CD0FBE"/>
    <w:rsid w:val="00CE4512"/>
    <w:rsid w:val="00D07CB2"/>
    <w:rsid w:val="00D10C34"/>
    <w:rsid w:val="00D23EEB"/>
    <w:rsid w:val="00D26208"/>
    <w:rsid w:val="00D35A2C"/>
    <w:rsid w:val="00D36A71"/>
    <w:rsid w:val="00D43AC9"/>
    <w:rsid w:val="00D467CC"/>
    <w:rsid w:val="00D50B70"/>
    <w:rsid w:val="00D53CB5"/>
    <w:rsid w:val="00D6534B"/>
    <w:rsid w:val="00D65799"/>
    <w:rsid w:val="00D731DD"/>
    <w:rsid w:val="00D750C2"/>
    <w:rsid w:val="00D801EA"/>
    <w:rsid w:val="00D839ED"/>
    <w:rsid w:val="00D84EA1"/>
    <w:rsid w:val="00D91379"/>
    <w:rsid w:val="00D97FB7"/>
    <w:rsid w:val="00DA0E97"/>
    <w:rsid w:val="00DA66FC"/>
    <w:rsid w:val="00DA7427"/>
    <w:rsid w:val="00DB5D2F"/>
    <w:rsid w:val="00DC3238"/>
    <w:rsid w:val="00DC4511"/>
    <w:rsid w:val="00DC64F1"/>
    <w:rsid w:val="00DD6290"/>
    <w:rsid w:val="00DD6E33"/>
    <w:rsid w:val="00DF1893"/>
    <w:rsid w:val="00DF7830"/>
    <w:rsid w:val="00E10813"/>
    <w:rsid w:val="00E1672D"/>
    <w:rsid w:val="00E2300E"/>
    <w:rsid w:val="00E30F55"/>
    <w:rsid w:val="00E34C9F"/>
    <w:rsid w:val="00E435DE"/>
    <w:rsid w:val="00E46B98"/>
    <w:rsid w:val="00E66960"/>
    <w:rsid w:val="00E914C6"/>
    <w:rsid w:val="00E92FBF"/>
    <w:rsid w:val="00EB632A"/>
    <w:rsid w:val="00EC414C"/>
    <w:rsid w:val="00ED575C"/>
    <w:rsid w:val="00EF54A7"/>
    <w:rsid w:val="00F05BE7"/>
    <w:rsid w:val="00F12171"/>
    <w:rsid w:val="00F17ABF"/>
    <w:rsid w:val="00F17DD0"/>
    <w:rsid w:val="00F4163A"/>
    <w:rsid w:val="00F4245C"/>
    <w:rsid w:val="00F4709D"/>
    <w:rsid w:val="00F51D7C"/>
    <w:rsid w:val="00F602D7"/>
    <w:rsid w:val="00F74257"/>
    <w:rsid w:val="00F83AB0"/>
    <w:rsid w:val="00F84B2C"/>
    <w:rsid w:val="00FB59A3"/>
    <w:rsid w:val="00FC55DC"/>
    <w:rsid w:val="00FD4A8D"/>
    <w:rsid w:val="00FE5ED9"/>
    <w:rsid w:val="00FF1760"/>
    <w:rsid w:val="00FF1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1D2069F"/>
  <w15:docId w15:val="{DAB41588-983F-4C2A-B959-228F5093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996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5F0996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F0996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4257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257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257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257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257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257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257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5F0996"/>
    <w:pPr>
      <w:spacing w:after="0" w:line="240" w:lineRule="auto"/>
      <w:contextualSpacing/>
    </w:pPr>
    <w:rPr>
      <w:rFonts w:asciiTheme="majorHAnsi" w:hAnsiTheme="majorHAnsi" w:cstheme="majorBidi"/>
      <w:color w:val="000000" w:themeColor="text1"/>
      <w:sz w:val="56"/>
      <w:szCs w:val="56"/>
    </w:rPr>
  </w:style>
  <w:style w:type="character" w:customStyle="1" w:styleId="a4">
    <w:name w:val="タイトルの文字"/>
    <w:basedOn w:val="a0"/>
    <w:link w:val="a3"/>
    <w:uiPriority w:val="10"/>
    <w:rsid w:val="005F0996"/>
    <w:rPr>
      <w:rFonts w:asciiTheme="majorHAnsi" w:eastAsia="Meiryo UI" w:hAnsiTheme="majorHAnsi" w:cstheme="majorBidi"/>
      <w:color w:val="000000" w:themeColor="text1"/>
      <w:sz w:val="56"/>
      <w:szCs w:val="56"/>
    </w:rPr>
  </w:style>
  <w:style w:type="paragraph" w:customStyle="1" w:styleId="a5">
    <w:name w:val="サブタイトル"/>
    <w:basedOn w:val="a"/>
    <w:next w:val="a"/>
    <w:link w:val="a6"/>
    <w:uiPriority w:val="11"/>
    <w:qFormat/>
    <w:rsid w:val="00F7425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サブタイトルの文字"/>
    <w:basedOn w:val="a0"/>
    <w:link w:val="a5"/>
    <w:uiPriority w:val="11"/>
    <w:rsid w:val="00F74257"/>
    <w:rPr>
      <w:color w:val="5A5A5A" w:themeColor="text1" w:themeTint="A5"/>
      <w:spacing w:val="10"/>
    </w:rPr>
  </w:style>
  <w:style w:type="character" w:customStyle="1" w:styleId="10">
    <w:name w:val="見出し 1 (文字)"/>
    <w:basedOn w:val="a0"/>
    <w:link w:val="1"/>
    <w:uiPriority w:val="9"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F7425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F7425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4257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F74257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F742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F742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742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sid w:val="005F0996"/>
    <w:rPr>
      <w:rFonts w:eastAsia="Meiryo UI"/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5F0996"/>
    <w:rPr>
      <w:rFonts w:eastAsia="Meiryo UI"/>
      <w:i/>
      <w:iCs/>
      <w:color w:val="auto"/>
    </w:rPr>
  </w:style>
  <w:style w:type="character" w:styleId="21">
    <w:name w:val="Intense Emphasis"/>
    <w:basedOn w:val="a0"/>
    <w:uiPriority w:val="21"/>
    <w:qFormat/>
    <w:rsid w:val="005F0996"/>
    <w:rPr>
      <w:rFonts w:eastAsia="Meiryo UI"/>
      <w:b/>
      <w:bCs/>
      <w:i/>
      <w:iCs/>
      <w:caps/>
    </w:rPr>
  </w:style>
  <w:style w:type="character" w:styleId="a9">
    <w:name w:val="Strong"/>
    <w:basedOn w:val="a0"/>
    <w:uiPriority w:val="22"/>
    <w:qFormat/>
    <w:rsid w:val="005F0996"/>
    <w:rPr>
      <w:rFonts w:eastAsia="Meiryo UI"/>
      <w:b/>
      <w:bCs/>
      <w:color w:val="000000" w:themeColor="text1"/>
    </w:rPr>
  </w:style>
  <w:style w:type="paragraph" w:customStyle="1" w:styleId="aa">
    <w:name w:val="引用"/>
    <w:basedOn w:val="a"/>
    <w:next w:val="a"/>
    <w:link w:val="ab"/>
    <w:uiPriority w:val="29"/>
    <w:qFormat/>
    <w:rsid w:val="00F7425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b">
    <w:name w:val="引用の文字"/>
    <w:basedOn w:val="a0"/>
    <w:link w:val="aa"/>
    <w:uiPriority w:val="29"/>
    <w:rsid w:val="00F74257"/>
    <w:rPr>
      <w:i/>
      <w:iCs/>
      <w:color w:val="000000" w:themeColor="text1"/>
    </w:rPr>
  </w:style>
  <w:style w:type="paragraph" w:styleId="ac">
    <w:name w:val="Quote"/>
    <w:basedOn w:val="a"/>
    <w:next w:val="a"/>
    <w:link w:val="ad"/>
    <w:uiPriority w:val="30"/>
    <w:qFormat/>
    <w:rsid w:val="00F7425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d">
    <w:name w:val="引用文 (文字)"/>
    <w:basedOn w:val="a0"/>
    <w:link w:val="ac"/>
    <w:uiPriority w:val="30"/>
    <w:rsid w:val="00F74257"/>
    <w:rPr>
      <w:color w:val="000000" w:themeColor="text1"/>
      <w:shd w:val="clear" w:color="auto" w:fill="F2F2F2" w:themeFill="background1" w:themeFillShade="F2"/>
    </w:rPr>
  </w:style>
  <w:style w:type="character" w:styleId="ae">
    <w:name w:val="Subtle Reference"/>
    <w:basedOn w:val="a0"/>
    <w:uiPriority w:val="31"/>
    <w:qFormat/>
    <w:rsid w:val="005F0996"/>
    <w:rPr>
      <w:rFonts w:eastAsia="Meiryo UI"/>
      <w:smallCaps/>
      <w:color w:val="404040" w:themeColor="text1" w:themeTint="BF"/>
      <w:u w:val="single" w:color="7F7F7F" w:themeColor="text1" w:themeTint="80"/>
    </w:rPr>
  </w:style>
  <w:style w:type="character" w:styleId="22">
    <w:name w:val="Intense Reference"/>
    <w:basedOn w:val="a0"/>
    <w:uiPriority w:val="32"/>
    <w:qFormat/>
    <w:rsid w:val="005F0996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5F0996"/>
    <w:rPr>
      <w:rFonts w:eastAsia="Meiryo UI"/>
      <w:b w:val="0"/>
      <w:bCs w:val="0"/>
      <w:smallCaps/>
      <w:spacing w:val="5"/>
    </w:rPr>
  </w:style>
  <w:style w:type="paragraph" w:customStyle="1" w:styleId="af0">
    <w:name w:val="標題"/>
    <w:basedOn w:val="a"/>
    <w:next w:val="a"/>
    <w:uiPriority w:val="35"/>
    <w:semiHidden/>
    <w:unhideWhenUsed/>
    <w:qFormat/>
    <w:rsid w:val="00F74257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rsid w:val="00F74257"/>
    <w:pPr>
      <w:outlineLvl w:val="9"/>
    </w:pPr>
  </w:style>
  <w:style w:type="paragraph" w:styleId="af2">
    <w:name w:val="No Spacing"/>
    <w:uiPriority w:val="1"/>
    <w:qFormat/>
    <w:rsid w:val="005F0996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uiPriority w:val="34"/>
    <w:qFormat/>
    <w:rsid w:val="00F74257"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5F099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F0996"/>
    <w:rPr>
      <w:rFonts w:asciiTheme="majorHAnsi" w:eastAsia="Meiryo UI" w:hAnsiTheme="majorHAnsi" w:cstheme="majorBidi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5F0996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5F0996"/>
    <w:rPr>
      <w:rFonts w:asciiTheme="majorHAnsi" w:eastAsia="Meiryo UI" w:hAnsiTheme="majorHAnsi" w:cstheme="majorBidi"/>
      <w:sz w:val="24"/>
      <w:szCs w:val="24"/>
    </w:rPr>
  </w:style>
  <w:style w:type="character" w:styleId="af8">
    <w:name w:val="Hyperlink"/>
    <w:uiPriority w:val="99"/>
    <w:rsid w:val="00677F57"/>
    <w:rPr>
      <w:color w:val="0000FF"/>
      <w:u w:val="single"/>
    </w:rPr>
  </w:style>
  <w:style w:type="character" w:customStyle="1" w:styleId="mojiredbl">
    <w:name w:val="moji_redbl"/>
    <w:basedOn w:val="a0"/>
    <w:rsid w:val="003B7C9F"/>
  </w:style>
  <w:style w:type="paragraph" w:styleId="af9">
    <w:name w:val="header"/>
    <w:basedOn w:val="a"/>
    <w:link w:val="afa"/>
    <w:uiPriority w:val="99"/>
    <w:unhideWhenUsed/>
    <w:rsid w:val="00422D27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422D27"/>
    <w:rPr>
      <w:rFonts w:eastAsia="Meiryo UI"/>
    </w:rPr>
  </w:style>
  <w:style w:type="paragraph" w:styleId="afb">
    <w:name w:val="footer"/>
    <w:basedOn w:val="a"/>
    <w:link w:val="afc"/>
    <w:uiPriority w:val="99"/>
    <w:unhideWhenUsed/>
    <w:rsid w:val="00422D27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422D27"/>
    <w:rPr>
      <w:rFonts w:eastAsia="Meiryo UI"/>
    </w:rPr>
  </w:style>
  <w:style w:type="character" w:styleId="afd">
    <w:name w:val="FollowedHyperlink"/>
    <w:basedOn w:val="a0"/>
    <w:uiPriority w:val="99"/>
    <w:semiHidden/>
    <w:unhideWhenUsed/>
    <w:rsid w:val="000344C5"/>
    <w:rPr>
      <w:color w:val="B26B02" w:themeColor="followedHyperlink"/>
      <w:u w:val="single"/>
    </w:rPr>
  </w:style>
  <w:style w:type="character" w:styleId="afe">
    <w:name w:val="annotation reference"/>
    <w:basedOn w:val="a0"/>
    <w:uiPriority w:val="99"/>
    <w:semiHidden/>
    <w:unhideWhenUsed/>
    <w:rsid w:val="006F0FF8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6F0FF8"/>
  </w:style>
  <w:style w:type="character" w:customStyle="1" w:styleId="aff0">
    <w:name w:val="コメント文字列 (文字)"/>
    <w:basedOn w:val="a0"/>
    <w:link w:val="aff"/>
    <w:uiPriority w:val="99"/>
    <w:semiHidden/>
    <w:rsid w:val="006F0FF8"/>
    <w:rPr>
      <w:rFonts w:eastAsia="Meiryo UI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F0FF8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6F0FF8"/>
    <w:rPr>
      <w:rFonts w:eastAsia="Meiryo UI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6F0F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吹き出し (文字)"/>
    <w:basedOn w:val="a0"/>
    <w:link w:val="aff3"/>
    <w:uiPriority w:val="99"/>
    <w:semiHidden/>
    <w:rsid w:val="006F0FF8"/>
    <w:rPr>
      <w:rFonts w:asciiTheme="majorHAnsi" w:eastAsiaTheme="majorEastAsia" w:hAnsiTheme="majorHAnsi" w:cstheme="majorBidi"/>
      <w:sz w:val="18"/>
      <w:szCs w:val="18"/>
    </w:rPr>
  </w:style>
  <w:style w:type="paragraph" w:styleId="aff5">
    <w:name w:val="Date"/>
    <w:basedOn w:val="a"/>
    <w:next w:val="a"/>
    <w:link w:val="aff6"/>
    <w:uiPriority w:val="99"/>
    <w:semiHidden/>
    <w:unhideWhenUsed/>
    <w:rsid w:val="00717FEE"/>
  </w:style>
  <w:style w:type="character" w:customStyle="1" w:styleId="aff6">
    <w:name w:val="日付 (文字)"/>
    <w:basedOn w:val="a0"/>
    <w:link w:val="aff5"/>
    <w:uiPriority w:val="99"/>
    <w:semiHidden/>
    <w:rsid w:val="00717FEE"/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-00\AppData\Roaming\Microsoft\Templates\&#12524;&#12509;&#12540;&#12488;%20&#12487;&#12470;&#12452;&#12531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1249F-9538-43EA-B9C5-EE38D3B9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レポート デザイン (空白)</Template>
  <TotalTime>123</TotalTime>
  <Pages>1</Pages>
  <Words>135</Words>
  <Characters>697</Characters>
  <Application>Microsoft Office Word</Application>
  <DocSecurity>0</DocSecurity>
  <Lines>29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pro-00</dc:creator>
  <cp:lastModifiedBy>ゴダール　裕子</cp:lastModifiedBy>
  <cp:revision>31</cp:revision>
  <cp:lastPrinted>2017-08-31T02:49:00Z</cp:lastPrinted>
  <dcterms:created xsi:type="dcterms:W3CDTF">2020-01-23T02:04:00Z</dcterms:created>
  <dcterms:modified xsi:type="dcterms:W3CDTF">2025-09-26T01:48:00Z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GrammarlyDocumentId">
    <vt:lpwstr>d4b3be35f31b49df6fec3979a4d7f3cd43126d175c12a001fb4159339b434379</vt:lpwstr>
  </property>
</Properties>
</file>